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77" w:rsidRDefault="005C6E49" w:rsidP="005C6E49">
      <w:pPr>
        <w:tabs>
          <w:tab w:val="left" w:pos="7856"/>
        </w:tabs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ab/>
      </w:r>
      <w:r w:rsidR="00C76113">
        <w:rPr>
          <w:rFonts w:ascii="Arial" w:hAnsi="Arial" w:cs="Arial"/>
          <w:sz w:val="24"/>
          <w:szCs w:val="24"/>
          <w:lang w:val="bg-BG" w:eastAsia="en-US"/>
        </w:rPr>
        <w:t xml:space="preserve">          </w:t>
      </w:r>
      <w:r>
        <w:rPr>
          <w:rFonts w:ascii="Arial" w:hAnsi="Arial" w:cs="Arial"/>
          <w:sz w:val="24"/>
          <w:szCs w:val="24"/>
          <w:lang w:val="bg-BG" w:eastAsia="en-US"/>
        </w:rPr>
        <w:t>Препис!</w:t>
      </w:r>
    </w:p>
    <w:p w:rsidR="005C6E49" w:rsidRPr="005C6E49" w:rsidRDefault="005C6E49" w:rsidP="00CF2777">
      <w:pPr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</w:p>
    <w:p w:rsidR="00CF2777" w:rsidRDefault="00241E58" w:rsidP="00241E58">
      <w:pPr>
        <w:ind w:left="567" w:right="283" w:firstLine="567"/>
        <w:jc w:val="center"/>
        <w:rPr>
          <w:rFonts w:ascii="Arial" w:hAnsi="Arial" w:cs="Arial"/>
          <w:b/>
          <w:sz w:val="24"/>
          <w:szCs w:val="24"/>
          <w:lang w:val="bg-BG" w:eastAsia="en-US"/>
        </w:rPr>
      </w:pPr>
      <w:r w:rsidRPr="00241E58">
        <w:rPr>
          <w:rFonts w:ascii="Arial" w:hAnsi="Arial" w:cs="Arial"/>
          <w:b/>
          <w:sz w:val="24"/>
          <w:szCs w:val="24"/>
          <w:lang w:val="bg-BG" w:eastAsia="en-US"/>
        </w:rPr>
        <w:t>П Р О Т О К О Л</w:t>
      </w:r>
      <w:r w:rsidR="00E5200C">
        <w:rPr>
          <w:rFonts w:ascii="Arial" w:hAnsi="Arial" w:cs="Arial"/>
          <w:b/>
          <w:sz w:val="24"/>
          <w:szCs w:val="24"/>
          <w:lang w:val="bg-BG" w:eastAsia="en-US"/>
        </w:rPr>
        <w:t xml:space="preserve"> </w:t>
      </w:r>
      <w:r w:rsidR="00E25547">
        <w:rPr>
          <w:rFonts w:ascii="Arial" w:hAnsi="Arial" w:cs="Arial"/>
          <w:b/>
          <w:sz w:val="24"/>
          <w:szCs w:val="24"/>
          <w:lang w:val="bg-BG" w:eastAsia="en-US"/>
        </w:rPr>
        <w:t xml:space="preserve"> № 1</w:t>
      </w:r>
    </w:p>
    <w:p w:rsidR="0040125F" w:rsidRPr="00241E58" w:rsidRDefault="0040125F" w:rsidP="00241E58">
      <w:pPr>
        <w:ind w:left="567" w:right="283" w:firstLine="567"/>
        <w:jc w:val="center"/>
        <w:rPr>
          <w:rFonts w:ascii="Arial" w:hAnsi="Arial" w:cs="Arial"/>
          <w:b/>
          <w:sz w:val="24"/>
          <w:szCs w:val="24"/>
          <w:lang w:val="bg-BG" w:eastAsia="en-US"/>
        </w:rPr>
      </w:pPr>
    </w:p>
    <w:p w:rsidR="004A6CF2" w:rsidRDefault="004A6CF2" w:rsidP="00CF2777">
      <w:pPr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</w:p>
    <w:p w:rsidR="005C6E49" w:rsidRPr="005C6E49" w:rsidRDefault="005C6E49" w:rsidP="005C6E49">
      <w:pPr>
        <w:ind w:left="567" w:right="142" w:firstLine="567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4A6CF2">
        <w:rPr>
          <w:rFonts w:ascii="Arial" w:hAnsi="Arial" w:cs="Arial"/>
          <w:sz w:val="24"/>
          <w:szCs w:val="24"/>
          <w:lang w:val="bg-BG" w:eastAsia="en-US"/>
        </w:rPr>
        <w:t xml:space="preserve">Днес на </w:t>
      </w:r>
      <w:r w:rsidR="00E25547">
        <w:rPr>
          <w:rFonts w:ascii="Arial" w:hAnsi="Arial" w:cs="Arial"/>
          <w:sz w:val="24"/>
          <w:szCs w:val="24"/>
          <w:lang w:val="bg-BG" w:eastAsia="en-US"/>
        </w:rPr>
        <w:t>07.</w:t>
      </w:r>
      <w:proofErr w:type="spellStart"/>
      <w:r w:rsidR="00E25547">
        <w:rPr>
          <w:rFonts w:ascii="Arial" w:hAnsi="Arial" w:cs="Arial"/>
          <w:sz w:val="24"/>
          <w:szCs w:val="24"/>
          <w:lang w:val="bg-BG" w:eastAsia="en-US"/>
        </w:rPr>
        <w:t>07</w:t>
      </w:r>
      <w:proofErr w:type="spellEnd"/>
      <w:r w:rsidR="00E25547">
        <w:rPr>
          <w:rFonts w:ascii="Arial" w:hAnsi="Arial" w:cs="Arial"/>
          <w:sz w:val="24"/>
          <w:szCs w:val="24"/>
          <w:lang w:val="bg-BG" w:eastAsia="en-US"/>
        </w:rPr>
        <w:t xml:space="preserve">.2026 </w:t>
      </w:r>
      <w:r w:rsidR="004A6CF2">
        <w:rPr>
          <w:rFonts w:ascii="Arial" w:hAnsi="Arial" w:cs="Arial"/>
          <w:sz w:val="24"/>
          <w:szCs w:val="24"/>
          <w:lang w:val="bg-BG" w:eastAsia="en-US"/>
        </w:rPr>
        <w:t xml:space="preserve">г., </w:t>
      </w:r>
      <w:r w:rsidR="004A6CF2" w:rsidRPr="00C04216">
        <w:rPr>
          <w:rFonts w:ascii="Arial" w:hAnsi="Arial" w:cs="Arial"/>
          <w:sz w:val="24"/>
          <w:szCs w:val="24"/>
          <w:lang w:val="bg-BG"/>
        </w:rPr>
        <w:t xml:space="preserve">назначената със заповед № </w:t>
      </w:r>
      <w:r w:rsidR="00E25547">
        <w:rPr>
          <w:rFonts w:ascii="Arial" w:hAnsi="Arial" w:cs="Arial"/>
          <w:sz w:val="24"/>
          <w:szCs w:val="24"/>
          <w:lang w:val="bg-BG"/>
        </w:rPr>
        <w:t>348/02.07.2026 г.</w:t>
      </w:r>
      <w:r w:rsidR="004A6CF2" w:rsidRPr="00C04216">
        <w:rPr>
          <w:rFonts w:ascii="Arial" w:hAnsi="Arial" w:cs="Arial"/>
          <w:sz w:val="24"/>
          <w:szCs w:val="24"/>
          <w:lang w:val="bg-BG"/>
        </w:rPr>
        <w:t xml:space="preserve"> на Административния ръководител</w:t>
      </w:r>
      <w:r w:rsidR="00D1163A">
        <w:rPr>
          <w:rFonts w:ascii="Arial" w:hAnsi="Arial" w:cs="Arial"/>
          <w:sz w:val="24"/>
          <w:szCs w:val="24"/>
          <w:lang w:val="bg-BG"/>
        </w:rPr>
        <w:t xml:space="preserve"> </w:t>
      </w:r>
      <w:r w:rsidR="004A6CF2" w:rsidRPr="00C04216">
        <w:rPr>
          <w:rFonts w:ascii="Arial" w:hAnsi="Arial" w:cs="Arial"/>
          <w:sz w:val="24"/>
          <w:szCs w:val="24"/>
          <w:lang w:val="bg-BG"/>
        </w:rPr>
        <w:t>-</w:t>
      </w:r>
      <w:r w:rsidR="00D1163A">
        <w:rPr>
          <w:rFonts w:ascii="Arial" w:hAnsi="Arial" w:cs="Arial"/>
          <w:sz w:val="24"/>
          <w:szCs w:val="24"/>
          <w:lang w:val="bg-BG"/>
        </w:rPr>
        <w:t xml:space="preserve"> </w:t>
      </w:r>
      <w:r w:rsidR="004A6CF2" w:rsidRPr="00C04216">
        <w:rPr>
          <w:rFonts w:ascii="Arial" w:hAnsi="Arial" w:cs="Arial"/>
          <w:sz w:val="24"/>
          <w:szCs w:val="24"/>
          <w:lang w:val="bg-BG"/>
        </w:rPr>
        <w:t xml:space="preserve">Председател на </w:t>
      </w:r>
      <w:r w:rsidR="004F0657">
        <w:rPr>
          <w:rFonts w:ascii="Arial" w:hAnsi="Arial" w:cs="Arial"/>
          <w:sz w:val="24"/>
          <w:szCs w:val="24"/>
          <w:lang w:val="bg-BG"/>
        </w:rPr>
        <w:t>Окръжен</w:t>
      </w:r>
      <w:r w:rsidR="004A6CF2" w:rsidRPr="00C04216">
        <w:rPr>
          <w:rFonts w:ascii="Arial" w:hAnsi="Arial" w:cs="Arial"/>
          <w:sz w:val="24"/>
          <w:szCs w:val="24"/>
          <w:lang w:val="bg-BG"/>
        </w:rPr>
        <w:t xml:space="preserve"> съд град </w:t>
      </w:r>
      <w:r w:rsidR="004F0657">
        <w:rPr>
          <w:rFonts w:ascii="Arial" w:hAnsi="Arial" w:cs="Arial"/>
          <w:sz w:val="24"/>
          <w:szCs w:val="24"/>
          <w:lang w:val="bg-BG"/>
        </w:rPr>
        <w:t>Перник</w:t>
      </w:r>
      <w:r w:rsidR="004A6CF2" w:rsidRPr="00C04216">
        <w:rPr>
          <w:rFonts w:ascii="Arial" w:hAnsi="Arial" w:cs="Arial"/>
          <w:sz w:val="24"/>
          <w:szCs w:val="24"/>
          <w:lang w:val="bg-BG"/>
        </w:rPr>
        <w:t xml:space="preserve"> </w:t>
      </w:r>
      <w:r w:rsidR="00877B59">
        <w:rPr>
          <w:rFonts w:ascii="Arial" w:hAnsi="Arial" w:cs="Arial"/>
          <w:sz w:val="24"/>
          <w:szCs w:val="24"/>
          <w:lang w:val="bg-BG"/>
        </w:rPr>
        <w:t>комисия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5C6E49">
        <w:rPr>
          <w:rFonts w:ascii="Arial" w:hAnsi="Arial" w:cs="Arial"/>
          <w:sz w:val="24"/>
          <w:szCs w:val="24"/>
          <w:lang w:val="bg-BG"/>
        </w:rPr>
        <w:t>в състав:</w:t>
      </w:r>
    </w:p>
    <w:p w:rsidR="005C6E49" w:rsidRPr="005C6E49" w:rsidRDefault="005C6E49" w:rsidP="005C6E49">
      <w:pPr>
        <w:ind w:left="567" w:right="142" w:firstLine="567"/>
        <w:jc w:val="both"/>
        <w:rPr>
          <w:rFonts w:ascii="Arial" w:hAnsi="Arial" w:cs="Arial"/>
          <w:sz w:val="24"/>
          <w:szCs w:val="24"/>
          <w:lang w:val="bg-BG"/>
        </w:rPr>
      </w:pPr>
      <w:r w:rsidRPr="005C6E49">
        <w:rPr>
          <w:rFonts w:ascii="Arial" w:hAnsi="Arial" w:cs="Arial"/>
          <w:sz w:val="24"/>
          <w:szCs w:val="24"/>
          <w:lang w:val="bg-BG"/>
        </w:rPr>
        <w:t>Председател: ………………………………………………………………………</w:t>
      </w:r>
    </w:p>
    <w:p w:rsidR="005C6E49" w:rsidRPr="005C6E49" w:rsidRDefault="005C6E49" w:rsidP="005C6E49">
      <w:pPr>
        <w:ind w:left="567" w:right="142" w:firstLine="567"/>
        <w:jc w:val="both"/>
        <w:rPr>
          <w:rFonts w:ascii="Arial" w:hAnsi="Arial" w:cs="Arial"/>
          <w:sz w:val="24"/>
          <w:szCs w:val="24"/>
          <w:lang w:val="bg-BG"/>
        </w:rPr>
      </w:pPr>
      <w:r w:rsidRPr="005C6E49">
        <w:rPr>
          <w:rFonts w:ascii="Arial" w:hAnsi="Arial" w:cs="Arial"/>
          <w:sz w:val="24"/>
          <w:szCs w:val="24"/>
          <w:lang w:val="bg-BG"/>
        </w:rPr>
        <w:t>Членове:1. ………………………………………………………………………</w:t>
      </w:r>
    </w:p>
    <w:p w:rsidR="005C6E49" w:rsidRPr="005C6E49" w:rsidRDefault="00C76113" w:rsidP="005C6E49">
      <w:pPr>
        <w:ind w:left="567" w:right="142" w:firstLine="567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</w:t>
      </w:r>
      <w:r w:rsidR="005C6E49" w:rsidRPr="005C6E49">
        <w:rPr>
          <w:rFonts w:ascii="Arial" w:hAnsi="Arial" w:cs="Arial"/>
          <w:sz w:val="24"/>
          <w:szCs w:val="24"/>
          <w:lang w:val="bg-BG"/>
        </w:rPr>
        <w:t>2. ………….…………………………………………………………..</w:t>
      </w:r>
    </w:p>
    <w:p w:rsidR="005C6E49" w:rsidRDefault="005C6E49" w:rsidP="00E5200C">
      <w:pPr>
        <w:ind w:left="567" w:right="142" w:firstLine="567"/>
        <w:jc w:val="both"/>
        <w:rPr>
          <w:rFonts w:ascii="Arial" w:hAnsi="Arial" w:cs="Arial"/>
          <w:sz w:val="24"/>
          <w:szCs w:val="24"/>
          <w:lang w:val="bg-BG"/>
        </w:rPr>
      </w:pPr>
    </w:p>
    <w:p w:rsidR="00ED106B" w:rsidRDefault="009A39E2" w:rsidP="00BE144C">
      <w:pPr>
        <w:ind w:left="567" w:right="142"/>
        <w:jc w:val="both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>с</w:t>
      </w:r>
      <w:r w:rsidR="00ED106B">
        <w:rPr>
          <w:rFonts w:ascii="Arial" w:hAnsi="Arial" w:cs="Arial"/>
          <w:sz w:val="24"/>
          <w:szCs w:val="24"/>
          <w:lang w:val="bg-BG" w:eastAsia="en-US"/>
        </w:rPr>
        <w:t>е събра и прие методика за провеждане на практическия изпит – тест и съб</w:t>
      </w:r>
      <w:r w:rsidR="000E3C8B">
        <w:rPr>
          <w:rFonts w:ascii="Arial" w:hAnsi="Arial" w:cs="Arial"/>
          <w:sz w:val="24"/>
          <w:szCs w:val="24"/>
          <w:lang w:val="bg-BG" w:eastAsia="en-US"/>
        </w:rPr>
        <w:t>е</w:t>
      </w:r>
      <w:r w:rsidR="00ED106B">
        <w:rPr>
          <w:rFonts w:ascii="Arial" w:hAnsi="Arial" w:cs="Arial"/>
          <w:sz w:val="24"/>
          <w:szCs w:val="24"/>
          <w:lang w:val="bg-BG" w:eastAsia="en-US"/>
        </w:rPr>
        <w:t>седването на обявения конкурс за една</w:t>
      </w:r>
      <w:r w:rsidR="000E3C8B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75041B">
        <w:rPr>
          <w:rFonts w:ascii="Arial" w:hAnsi="Arial" w:cs="Arial"/>
          <w:sz w:val="24"/>
          <w:szCs w:val="24"/>
          <w:lang w:val="bg-BG" w:eastAsia="en-US"/>
        </w:rPr>
        <w:t>щатна бройка „</w:t>
      </w:r>
      <w:r w:rsidR="00A76B94">
        <w:rPr>
          <w:rFonts w:ascii="Arial" w:hAnsi="Arial" w:cs="Arial"/>
          <w:sz w:val="24"/>
          <w:szCs w:val="24"/>
          <w:lang w:val="bg-BG" w:eastAsia="en-US"/>
        </w:rPr>
        <w:t>Съдебен администратор</w:t>
      </w:r>
      <w:r w:rsidR="0075041B">
        <w:rPr>
          <w:rFonts w:ascii="Arial" w:hAnsi="Arial" w:cs="Arial"/>
          <w:sz w:val="24"/>
          <w:szCs w:val="24"/>
          <w:lang w:val="bg-BG" w:eastAsia="en-US"/>
        </w:rPr>
        <w:t xml:space="preserve">“ в </w:t>
      </w:r>
      <w:r w:rsidR="004F0657">
        <w:rPr>
          <w:rFonts w:ascii="Arial" w:hAnsi="Arial" w:cs="Arial"/>
          <w:sz w:val="24"/>
          <w:szCs w:val="24"/>
          <w:lang w:val="bg-BG"/>
        </w:rPr>
        <w:t>Окръжен съд -</w:t>
      </w:r>
      <w:r w:rsidR="004F0657" w:rsidRPr="00C04216">
        <w:rPr>
          <w:rFonts w:ascii="Arial" w:hAnsi="Arial" w:cs="Arial"/>
          <w:sz w:val="24"/>
          <w:szCs w:val="24"/>
          <w:lang w:val="bg-BG"/>
        </w:rPr>
        <w:t xml:space="preserve"> </w:t>
      </w:r>
      <w:r w:rsidR="004F0657">
        <w:rPr>
          <w:rFonts w:ascii="Arial" w:hAnsi="Arial" w:cs="Arial"/>
          <w:sz w:val="24"/>
          <w:szCs w:val="24"/>
          <w:lang w:val="bg-BG"/>
        </w:rPr>
        <w:t>Перник</w:t>
      </w:r>
      <w:r w:rsidR="0075041B">
        <w:rPr>
          <w:rFonts w:ascii="Arial" w:hAnsi="Arial" w:cs="Arial"/>
          <w:sz w:val="24"/>
          <w:szCs w:val="24"/>
          <w:lang w:val="bg-BG" w:eastAsia="en-US"/>
        </w:rPr>
        <w:t xml:space="preserve">, обявен със заповед № </w:t>
      </w:r>
      <w:r w:rsidR="004F0657">
        <w:rPr>
          <w:rFonts w:ascii="Arial" w:hAnsi="Arial" w:cs="Arial"/>
          <w:sz w:val="24"/>
          <w:szCs w:val="24"/>
          <w:lang w:val="bg-BG" w:eastAsia="en-US"/>
        </w:rPr>
        <w:t>275/29.05</w:t>
      </w:r>
      <w:r w:rsidR="00684521">
        <w:rPr>
          <w:rFonts w:ascii="Arial" w:hAnsi="Arial" w:cs="Arial"/>
          <w:sz w:val="24"/>
          <w:szCs w:val="24"/>
          <w:lang w:val="bg-BG" w:eastAsia="en-US"/>
        </w:rPr>
        <w:t>.2026 г. на</w:t>
      </w:r>
      <w:r w:rsidR="00A76B94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75041B">
        <w:rPr>
          <w:rFonts w:ascii="Arial" w:hAnsi="Arial" w:cs="Arial"/>
          <w:sz w:val="24"/>
          <w:szCs w:val="24"/>
          <w:lang w:val="bg-BG" w:eastAsia="en-US"/>
        </w:rPr>
        <w:t xml:space="preserve">Административния ръководител – Председател на </w:t>
      </w:r>
      <w:r w:rsidR="004F0657">
        <w:rPr>
          <w:rFonts w:ascii="Arial" w:hAnsi="Arial" w:cs="Arial"/>
          <w:sz w:val="24"/>
          <w:szCs w:val="24"/>
          <w:lang w:val="bg-BG"/>
        </w:rPr>
        <w:t>Окръжен съд -</w:t>
      </w:r>
      <w:r w:rsidR="004F0657" w:rsidRPr="00C04216">
        <w:rPr>
          <w:rFonts w:ascii="Arial" w:hAnsi="Arial" w:cs="Arial"/>
          <w:sz w:val="24"/>
          <w:szCs w:val="24"/>
          <w:lang w:val="bg-BG"/>
        </w:rPr>
        <w:t xml:space="preserve"> </w:t>
      </w:r>
      <w:r w:rsidR="004F0657">
        <w:rPr>
          <w:rFonts w:ascii="Arial" w:hAnsi="Arial" w:cs="Arial"/>
          <w:sz w:val="24"/>
          <w:szCs w:val="24"/>
          <w:lang w:val="bg-BG"/>
        </w:rPr>
        <w:t>Перник</w:t>
      </w:r>
      <w:r w:rsidR="0075041B">
        <w:rPr>
          <w:rFonts w:ascii="Arial" w:hAnsi="Arial" w:cs="Arial"/>
          <w:sz w:val="24"/>
          <w:szCs w:val="24"/>
          <w:lang w:val="bg-BG" w:eastAsia="en-US"/>
        </w:rPr>
        <w:t>.</w:t>
      </w:r>
    </w:p>
    <w:p w:rsidR="000A6736" w:rsidRDefault="000A6736" w:rsidP="00E5200C">
      <w:pPr>
        <w:ind w:left="567" w:right="142" w:firstLine="567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75041B" w:rsidRDefault="0075041B" w:rsidP="00E5200C">
      <w:pPr>
        <w:spacing w:line="276" w:lineRule="auto"/>
        <w:ind w:left="567" w:right="142" w:firstLine="567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75041B" w:rsidRPr="00E5200C" w:rsidRDefault="00032ACD" w:rsidP="00E5200C">
      <w:pPr>
        <w:numPr>
          <w:ilvl w:val="0"/>
          <w:numId w:val="5"/>
        </w:numPr>
        <w:spacing w:line="276" w:lineRule="auto"/>
        <w:ind w:left="1560" w:right="142" w:hanging="426"/>
        <w:jc w:val="both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 xml:space="preserve">Провеждане на </w:t>
      </w:r>
      <w:r w:rsidR="003A3FA3"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>в</w:t>
      </w:r>
      <w:r w:rsidR="00DE5AF7"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 xml:space="preserve">тори етап </w:t>
      </w:r>
      <w:r w:rsidR="003A3FA3"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 xml:space="preserve">– </w:t>
      </w:r>
      <w:r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>писмен изпит – тест</w:t>
      </w:r>
      <w:r w:rsidR="009E0F77"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>.</w:t>
      </w:r>
    </w:p>
    <w:p w:rsidR="00C5460B" w:rsidRPr="00C5460B" w:rsidRDefault="00032ACD" w:rsidP="00E5200C">
      <w:pPr>
        <w:numPr>
          <w:ilvl w:val="0"/>
          <w:numId w:val="6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Комисията </w:t>
      </w:r>
      <w:r w:rsidR="00C5460B">
        <w:rPr>
          <w:rFonts w:ascii="Arial" w:hAnsi="Arial" w:cs="Arial"/>
          <w:sz w:val="24"/>
          <w:szCs w:val="24"/>
          <w:lang w:val="bg-BG" w:eastAsia="en-US"/>
        </w:rPr>
        <w:t xml:space="preserve">състави </w:t>
      </w:r>
      <w:r w:rsidR="00BC5E6B">
        <w:rPr>
          <w:rFonts w:ascii="Arial" w:hAnsi="Arial" w:cs="Arial"/>
          <w:sz w:val="24"/>
          <w:szCs w:val="24"/>
          <w:lang w:val="bg-BG" w:eastAsia="en-US"/>
        </w:rPr>
        <w:t>един</w:t>
      </w:r>
      <w:r w:rsidR="00C5460B">
        <w:rPr>
          <w:rFonts w:ascii="Arial" w:hAnsi="Arial" w:cs="Arial"/>
          <w:sz w:val="24"/>
          <w:szCs w:val="24"/>
          <w:lang w:val="bg-BG" w:eastAsia="en-US"/>
        </w:rPr>
        <w:t xml:space="preserve"> вариант на писмения изпит – тест. </w:t>
      </w:r>
    </w:p>
    <w:p w:rsidR="00032ACD" w:rsidRPr="0040125F" w:rsidRDefault="00C5460B" w:rsidP="00E5200C">
      <w:pPr>
        <w:numPr>
          <w:ilvl w:val="0"/>
          <w:numId w:val="6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0125F">
        <w:rPr>
          <w:rFonts w:ascii="Arial" w:hAnsi="Arial" w:cs="Arial"/>
          <w:sz w:val="24"/>
          <w:szCs w:val="24"/>
          <w:lang w:val="bg-BG" w:eastAsia="en-US"/>
        </w:rPr>
        <w:t>Преди обявяване</w:t>
      </w:r>
      <w:r w:rsidR="00836B3B" w:rsidRPr="0040125F">
        <w:rPr>
          <w:rFonts w:ascii="Arial" w:hAnsi="Arial" w:cs="Arial"/>
          <w:sz w:val="24"/>
          <w:szCs w:val="24"/>
          <w:lang w:val="bg-BG" w:eastAsia="en-US"/>
        </w:rPr>
        <w:t>то на</w:t>
      </w:r>
      <w:r w:rsidRPr="0040125F">
        <w:rPr>
          <w:rFonts w:ascii="Arial" w:hAnsi="Arial" w:cs="Arial"/>
          <w:sz w:val="24"/>
          <w:szCs w:val="24"/>
          <w:lang w:val="bg-BG" w:eastAsia="en-US"/>
        </w:rPr>
        <w:t xml:space="preserve"> началото на практическия изпит, комисията проверява личните данни на кандидатите срещу представен документ за самоличност.</w:t>
      </w:r>
    </w:p>
    <w:p w:rsidR="00C475E3" w:rsidRPr="0040125F" w:rsidRDefault="00C475E3" w:rsidP="00E5200C">
      <w:pPr>
        <w:pStyle w:val="a9"/>
        <w:numPr>
          <w:ilvl w:val="0"/>
          <w:numId w:val="6"/>
        </w:numPr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0125F">
        <w:rPr>
          <w:rFonts w:ascii="Arial" w:hAnsi="Arial" w:cs="Arial"/>
          <w:sz w:val="24"/>
          <w:szCs w:val="24"/>
          <w:lang w:val="bg-BG" w:eastAsia="en-US"/>
        </w:rPr>
        <w:t>Не се разрешава използването на компютри, мобилни телефони, нормативни актове, съдебна практика, теоретични разработки и други помощни материали и технически средства. При констатирано нарушение конкурсната комисия отстранява кандидата от по-нататъшно участие, за което се съставя протокол.</w:t>
      </w:r>
    </w:p>
    <w:p w:rsidR="00F82147" w:rsidRPr="00D1630E" w:rsidRDefault="00F82147" w:rsidP="00E5200C">
      <w:pPr>
        <w:numPr>
          <w:ilvl w:val="0"/>
          <w:numId w:val="6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eastAsia="en-US"/>
        </w:rPr>
      </w:pPr>
      <w:r w:rsidRPr="0040125F">
        <w:rPr>
          <w:rFonts w:ascii="Arial" w:hAnsi="Arial" w:cs="Arial"/>
          <w:sz w:val="24"/>
          <w:szCs w:val="24"/>
          <w:lang w:val="bg-BG" w:eastAsia="en-US"/>
        </w:rPr>
        <w:t>Времетрае</w:t>
      </w:r>
      <w:r w:rsidR="00836B3B" w:rsidRPr="0040125F">
        <w:rPr>
          <w:rFonts w:ascii="Arial" w:hAnsi="Arial" w:cs="Arial"/>
          <w:sz w:val="24"/>
          <w:szCs w:val="24"/>
          <w:lang w:val="bg-BG" w:eastAsia="en-US"/>
        </w:rPr>
        <w:t xml:space="preserve">нето на решаване на теста </w:t>
      </w:r>
      <w:r w:rsidRPr="0040125F">
        <w:rPr>
          <w:rFonts w:ascii="Arial" w:hAnsi="Arial" w:cs="Arial"/>
          <w:sz w:val="24"/>
          <w:szCs w:val="24"/>
          <w:lang w:val="bg-BG" w:eastAsia="en-US"/>
        </w:rPr>
        <w:t>е 60 минути от започване</w:t>
      </w:r>
      <w:r w:rsidR="00836B3B" w:rsidRPr="0040125F">
        <w:rPr>
          <w:rFonts w:ascii="Arial" w:hAnsi="Arial" w:cs="Arial"/>
          <w:sz w:val="24"/>
          <w:szCs w:val="24"/>
          <w:lang w:val="bg-BG" w:eastAsia="en-US"/>
        </w:rPr>
        <w:t>то</w:t>
      </w:r>
      <w:r w:rsidRPr="0040125F">
        <w:rPr>
          <w:rFonts w:ascii="Arial" w:hAnsi="Arial" w:cs="Arial"/>
          <w:sz w:val="24"/>
          <w:szCs w:val="24"/>
          <w:lang w:val="bg-BG" w:eastAsia="en-US"/>
        </w:rPr>
        <w:t xml:space="preserve"> на</w:t>
      </w:r>
      <w:r>
        <w:rPr>
          <w:rFonts w:ascii="Arial" w:hAnsi="Arial" w:cs="Arial"/>
          <w:sz w:val="24"/>
          <w:szCs w:val="24"/>
          <w:lang w:val="bg-BG" w:eastAsia="en-US"/>
        </w:rPr>
        <w:t xml:space="preserve"> изпита.</w:t>
      </w:r>
    </w:p>
    <w:p w:rsidR="00D1630E" w:rsidRPr="0064793C" w:rsidRDefault="00293999" w:rsidP="00E5200C">
      <w:pPr>
        <w:numPr>
          <w:ilvl w:val="0"/>
          <w:numId w:val="6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64793C">
        <w:rPr>
          <w:rFonts w:ascii="Arial" w:hAnsi="Arial" w:cs="Arial"/>
          <w:sz w:val="24"/>
          <w:szCs w:val="24"/>
          <w:lang w:val="bg-BG" w:eastAsia="en-US"/>
        </w:rPr>
        <w:t xml:space="preserve">Всеки кандидат изписва на предварително предоставения фиш трите си имена, единния граждански номер, </w:t>
      </w:r>
      <w:r w:rsidR="0064793C" w:rsidRPr="0064793C">
        <w:rPr>
          <w:rFonts w:ascii="Arial" w:hAnsi="Arial" w:cs="Arial"/>
          <w:sz w:val="24"/>
          <w:szCs w:val="24"/>
          <w:lang w:val="bg-BG" w:eastAsia="en-US"/>
        </w:rPr>
        <w:t>входящия номер на заявлението за кандидатстване</w:t>
      </w:r>
      <w:r w:rsidRPr="0064793C">
        <w:rPr>
          <w:rFonts w:ascii="Arial" w:hAnsi="Arial" w:cs="Arial"/>
          <w:sz w:val="24"/>
          <w:szCs w:val="24"/>
          <w:lang w:val="bg-BG" w:eastAsia="en-US"/>
        </w:rPr>
        <w:t xml:space="preserve">, както и датата на изпита и се подписва. Кандидатът поставя попълнения фиш в малкия плик, който запечатва собственоръчно в присъствието на член от комисията при предаване на писмената работа. </w:t>
      </w:r>
    </w:p>
    <w:p w:rsidR="00293999" w:rsidRPr="004F0657" w:rsidRDefault="00293999" w:rsidP="00E5200C">
      <w:pPr>
        <w:numPr>
          <w:ilvl w:val="0"/>
          <w:numId w:val="6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Запечатаният малък плик с фиш, заедно с писмената работа на кандидата се поставят и запечатват в голям плик собственоръчно от кандидата в присъствието на член от комисията. В този вид кандидатът предава плика срещу подпис в регистъра като за получаването се подписва </w:t>
      </w:r>
      <w:r w:rsidR="00654597" w:rsidRPr="004F0657">
        <w:rPr>
          <w:rFonts w:ascii="Arial" w:hAnsi="Arial" w:cs="Arial"/>
          <w:sz w:val="24"/>
          <w:szCs w:val="24"/>
          <w:lang w:val="bg-BG" w:eastAsia="en-US"/>
        </w:rPr>
        <w:t>член на комисията</w:t>
      </w:r>
      <w:r w:rsidRPr="004F0657">
        <w:rPr>
          <w:rFonts w:ascii="Arial" w:hAnsi="Arial" w:cs="Arial"/>
          <w:sz w:val="24"/>
          <w:szCs w:val="24"/>
          <w:lang w:val="bg-BG" w:eastAsia="en-US"/>
        </w:rPr>
        <w:t>.</w:t>
      </w:r>
    </w:p>
    <w:p w:rsidR="009D45E8" w:rsidRPr="00FD6B29" w:rsidRDefault="00482A61" w:rsidP="00E5200C">
      <w:pPr>
        <w:numPr>
          <w:ilvl w:val="0"/>
          <w:numId w:val="6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FD6B29">
        <w:rPr>
          <w:rFonts w:ascii="Arial" w:hAnsi="Arial" w:cs="Arial"/>
          <w:sz w:val="24"/>
          <w:szCs w:val="24"/>
          <w:lang w:val="bg-BG" w:eastAsia="en-US"/>
        </w:rPr>
        <w:t xml:space="preserve">В присъствието на конкурсната комисия, </w:t>
      </w:r>
      <w:r w:rsidR="00637DD4" w:rsidRPr="00FD6B29">
        <w:rPr>
          <w:rFonts w:ascii="Arial" w:hAnsi="Arial" w:cs="Arial"/>
          <w:sz w:val="24"/>
          <w:szCs w:val="24"/>
          <w:lang w:val="bg-BG" w:eastAsia="en-US"/>
        </w:rPr>
        <w:t>съдеб</w:t>
      </w:r>
      <w:r w:rsidR="00FD6B29" w:rsidRPr="00FD6B29">
        <w:rPr>
          <w:rFonts w:ascii="Arial" w:hAnsi="Arial" w:cs="Arial"/>
          <w:sz w:val="24"/>
          <w:szCs w:val="24"/>
          <w:lang w:val="bg-BG" w:eastAsia="en-US"/>
        </w:rPr>
        <w:t>ен</w:t>
      </w:r>
      <w:r w:rsidR="00637DD4" w:rsidRPr="00FD6B29">
        <w:rPr>
          <w:rFonts w:ascii="Arial" w:hAnsi="Arial" w:cs="Arial"/>
          <w:sz w:val="24"/>
          <w:szCs w:val="24"/>
          <w:lang w:val="bg-BG" w:eastAsia="en-US"/>
        </w:rPr>
        <w:t xml:space="preserve"> служител</w:t>
      </w:r>
      <w:r w:rsidR="00A56DA0" w:rsidRPr="00FD6B29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FD6B29" w:rsidRPr="00FD6B29">
        <w:rPr>
          <w:rFonts w:ascii="Arial" w:hAnsi="Arial" w:cs="Arial"/>
          <w:sz w:val="24"/>
          <w:szCs w:val="24"/>
          <w:lang w:val="bg-BG" w:eastAsia="en-US"/>
        </w:rPr>
        <w:t>на длъжност „съдебен помощник“ н</w:t>
      </w:r>
      <w:r w:rsidRPr="00FD6B29">
        <w:rPr>
          <w:rFonts w:ascii="Arial" w:hAnsi="Arial" w:cs="Arial"/>
          <w:sz w:val="24"/>
          <w:szCs w:val="24"/>
          <w:lang w:val="bg-BG" w:eastAsia="en-US"/>
        </w:rPr>
        <w:t xml:space="preserve">а принципа на случайността разпечатва големите пликове и изписва еднакъв номер на малкия плик, големия плик и на писмената работа. Малките пликове остават на съхранение при </w:t>
      </w:r>
      <w:r w:rsidR="00637DD4" w:rsidRPr="00FD6B29">
        <w:rPr>
          <w:rFonts w:ascii="Arial" w:hAnsi="Arial" w:cs="Arial"/>
          <w:sz w:val="24"/>
          <w:szCs w:val="24"/>
          <w:lang w:val="bg-BG" w:eastAsia="en-US"/>
        </w:rPr>
        <w:t>служител</w:t>
      </w:r>
      <w:r w:rsidR="005A73CE" w:rsidRPr="00FD6B29">
        <w:rPr>
          <w:rFonts w:ascii="Arial" w:hAnsi="Arial" w:cs="Arial"/>
          <w:sz w:val="24"/>
          <w:szCs w:val="24"/>
          <w:lang w:val="bg-BG" w:eastAsia="en-US"/>
        </w:rPr>
        <w:t>я на длъжност</w:t>
      </w:r>
      <w:r w:rsidR="00A56DA0" w:rsidRPr="00FD6B29">
        <w:rPr>
          <w:rFonts w:ascii="Arial" w:hAnsi="Arial" w:cs="Arial"/>
          <w:sz w:val="24"/>
          <w:szCs w:val="24"/>
          <w:lang w:val="bg-BG" w:eastAsia="en-US"/>
        </w:rPr>
        <w:t xml:space="preserve"> „съдебен помощник“</w:t>
      </w:r>
      <w:r w:rsidR="005A73CE" w:rsidRPr="00FD6B29">
        <w:rPr>
          <w:rFonts w:ascii="Arial" w:hAnsi="Arial" w:cs="Arial"/>
          <w:sz w:val="24"/>
          <w:szCs w:val="24"/>
          <w:lang w:val="bg-BG" w:eastAsia="en-US"/>
        </w:rPr>
        <w:t>,</w:t>
      </w:r>
      <w:r w:rsidRPr="00FD6B29">
        <w:rPr>
          <w:rFonts w:ascii="Arial" w:hAnsi="Arial" w:cs="Arial"/>
          <w:sz w:val="24"/>
          <w:szCs w:val="24"/>
          <w:lang w:val="bg-BG" w:eastAsia="en-US"/>
        </w:rPr>
        <w:t xml:space="preserve"> а големите пликове заедно с писмените работи остават в комисията за оценяване. Всяка писмена работа се проверява и оценява от всеки член на комисията, независимо един от друг, без взаимна консултация и без обмяна на информация за оценките им. Писмените работи се оценяват от проверяващите, използвайки „Карта за оценка“, като максим</w:t>
      </w:r>
      <w:r w:rsidR="00F6450E" w:rsidRPr="00FD6B29">
        <w:rPr>
          <w:rFonts w:ascii="Arial" w:hAnsi="Arial" w:cs="Arial"/>
          <w:sz w:val="24"/>
          <w:szCs w:val="24"/>
          <w:lang w:val="bg-BG" w:eastAsia="en-US"/>
        </w:rPr>
        <w:t>алната</w:t>
      </w:r>
      <w:r w:rsidRPr="00FD6B29">
        <w:rPr>
          <w:rFonts w:ascii="Arial" w:hAnsi="Arial" w:cs="Arial"/>
          <w:sz w:val="24"/>
          <w:szCs w:val="24"/>
          <w:lang w:val="bg-BG" w:eastAsia="en-US"/>
        </w:rPr>
        <w:t xml:space="preserve"> оценка е</w:t>
      </w:r>
      <w:r w:rsidR="00607E2D" w:rsidRPr="00FD6B29">
        <w:rPr>
          <w:rFonts w:ascii="Arial" w:hAnsi="Arial" w:cs="Arial"/>
          <w:sz w:val="24"/>
          <w:szCs w:val="24"/>
          <w:lang w:val="bg-BG" w:eastAsia="en-US"/>
        </w:rPr>
        <w:t xml:space="preserve"> 100 то</w:t>
      </w:r>
      <w:r w:rsidRPr="00FD6B29">
        <w:rPr>
          <w:rFonts w:ascii="Arial" w:hAnsi="Arial" w:cs="Arial"/>
          <w:sz w:val="24"/>
          <w:szCs w:val="24"/>
          <w:lang w:val="bg-BG" w:eastAsia="en-US"/>
        </w:rPr>
        <w:t>чки</w:t>
      </w:r>
      <w:r w:rsidR="00607E2D" w:rsidRPr="00FD6B29">
        <w:rPr>
          <w:rFonts w:ascii="Arial" w:hAnsi="Arial" w:cs="Arial"/>
          <w:sz w:val="24"/>
          <w:szCs w:val="24"/>
          <w:lang w:val="bg-BG" w:eastAsia="en-US"/>
        </w:rPr>
        <w:t xml:space="preserve">. Оценки върху писмената </w:t>
      </w:r>
      <w:r w:rsidR="00607E2D" w:rsidRPr="00FD6B29">
        <w:rPr>
          <w:rFonts w:ascii="Arial" w:hAnsi="Arial" w:cs="Arial"/>
          <w:sz w:val="24"/>
          <w:szCs w:val="24"/>
          <w:lang w:val="bg-BG" w:eastAsia="en-US"/>
        </w:rPr>
        <w:lastRenderedPageBreak/>
        <w:t>работа не се поставя</w:t>
      </w:r>
      <w:r w:rsidR="00D35E97" w:rsidRPr="00FD6B29">
        <w:rPr>
          <w:rFonts w:ascii="Arial" w:hAnsi="Arial" w:cs="Arial"/>
          <w:sz w:val="24"/>
          <w:szCs w:val="24"/>
          <w:lang w:eastAsia="en-US"/>
        </w:rPr>
        <w:t>т</w:t>
      </w:r>
      <w:r w:rsidR="00607E2D" w:rsidRPr="00FD6B29">
        <w:rPr>
          <w:rFonts w:ascii="Arial" w:hAnsi="Arial" w:cs="Arial"/>
          <w:sz w:val="24"/>
          <w:szCs w:val="24"/>
          <w:lang w:val="bg-BG" w:eastAsia="en-US"/>
        </w:rPr>
        <w:t>. Всеки проверяващ изписва своята оценка в „Карта за оценка“, като същите се предават на председателя на комисията за изготвяне на окончателен протокол, който се подписва от членовете на комисията. Крайната оценка на писмения изпит е средн</w:t>
      </w:r>
      <w:r w:rsidR="009D45E8" w:rsidRPr="00FD6B29">
        <w:rPr>
          <w:rFonts w:ascii="Arial" w:hAnsi="Arial" w:cs="Arial"/>
          <w:sz w:val="24"/>
          <w:szCs w:val="24"/>
          <w:lang w:val="bg-BG" w:eastAsia="en-US"/>
        </w:rPr>
        <w:t>о аритметично число от оценките на всеки проверяващ, закръглени до втория</w:t>
      </w:r>
      <w:r w:rsidR="00FD6B29">
        <w:rPr>
          <w:rFonts w:ascii="Arial" w:hAnsi="Arial" w:cs="Arial"/>
          <w:sz w:val="24"/>
          <w:szCs w:val="24"/>
          <w:lang w:val="bg-BG" w:eastAsia="en-US"/>
        </w:rPr>
        <w:t xml:space="preserve"> знак след десетичната запетая.</w:t>
      </w:r>
    </w:p>
    <w:p w:rsidR="009D45E8" w:rsidRPr="004F0657" w:rsidRDefault="009D45E8" w:rsidP="00E5200C">
      <w:pPr>
        <w:numPr>
          <w:ilvl w:val="0"/>
          <w:numId w:val="6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След приключване на оценяването на писмените работи, конкурсната комисия в пълен състав проверява целостта на малките пликове, разпечатва ги, идентифицира писмените работи и нанася оценките в протокол. Резултатите от писмения изпит се обявяват на кандидатите. Минималният брой точки за успешно издържали теста е 60 /шестдесет/ точки</w:t>
      </w:r>
      <w:r w:rsidR="00A87C83">
        <w:rPr>
          <w:rFonts w:ascii="Arial" w:hAnsi="Arial" w:cs="Arial"/>
          <w:sz w:val="24"/>
          <w:szCs w:val="24"/>
          <w:lang w:val="bg-BG" w:eastAsia="en-US"/>
        </w:rPr>
        <w:t>.</w:t>
      </w:r>
    </w:p>
    <w:p w:rsidR="00651DE1" w:rsidRPr="004F0657" w:rsidRDefault="00651DE1" w:rsidP="00E5200C">
      <w:p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651DE1" w:rsidRPr="00E5200C" w:rsidRDefault="00B1257A" w:rsidP="00E5200C">
      <w:pPr>
        <w:numPr>
          <w:ilvl w:val="0"/>
          <w:numId w:val="5"/>
        </w:numPr>
        <w:spacing w:line="276" w:lineRule="auto"/>
        <w:ind w:left="1560" w:right="142" w:hanging="426"/>
        <w:jc w:val="both"/>
        <w:rPr>
          <w:rFonts w:ascii="Arial" w:hAnsi="Arial" w:cs="Arial"/>
          <w:b/>
          <w:sz w:val="24"/>
          <w:szCs w:val="24"/>
          <w:lang w:val="bg-BG" w:eastAsia="en-US"/>
        </w:rPr>
      </w:pPr>
      <w:r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>Критерии за оценка на писмения изпит –</w:t>
      </w:r>
      <w:r w:rsidR="009E0F77"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 xml:space="preserve"> тест</w:t>
      </w:r>
      <w:r w:rsidR="009E0F77" w:rsidRPr="00E5200C">
        <w:rPr>
          <w:rFonts w:ascii="Arial" w:hAnsi="Arial" w:cs="Arial"/>
          <w:b/>
          <w:sz w:val="24"/>
          <w:szCs w:val="24"/>
          <w:lang w:val="bg-BG" w:eastAsia="en-US"/>
        </w:rPr>
        <w:t>.</w:t>
      </w:r>
    </w:p>
    <w:p w:rsidR="00B1257A" w:rsidRPr="004F0657" w:rsidRDefault="00252C8C" w:rsidP="00E5200C">
      <w:pPr>
        <w:numPr>
          <w:ilvl w:val="0"/>
          <w:numId w:val="7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Комисията прие критерии за оценка на изпитния тест, който се състои от 2</w:t>
      </w:r>
      <w:r w:rsidR="00215411" w:rsidRPr="004F0657">
        <w:rPr>
          <w:rFonts w:ascii="Arial" w:hAnsi="Arial" w:cs="Arial"/>
          <w:sz w:val="24"/>
          <w:szCs w:val="24"/>
          <w:lang w:val="bg-BG" w:eastAsia="en-US"/>
        </w:rPr>
        <w:t>0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/двадесет/ въпроса, като </w:t>
      </w:r>
      <w:r w:rsidR="00684521" w:rsidRPr="004F0657">
        <w:rPr>
          <w:rFonts w:ascii="Arial" w:hAnsi="Arial" w:cs="Arial"/>
          <w:sz w:val="24"/>
          <w:szCs w:val="24"/>
          <w:lang w:val="bg-BG" w:eastAsia="en-US"/>
        </w:rPr>
        <w:t xml:space="preserve">всеки </w:t>
      </w:r>
      <w:r w:rsidR="008B18CD" w:rsidRPr="004F0657">
        <w:rPr>
          <w:rFonts w:ascii="Arial" w:hAnsi="Arial" w:cs="Arial"/>
          <w:sz w:val="24"/>
          <w:szCs w:val="24"/>
          <w:lang w:val="bg-BG" w:eastAsia="en-US"/>
        </w:rPr>
        <w:t xml:space="preserve">въпрос </w:t>
      </w:r>
      <w:r w:rsidR="00215411" w:rsidRPr="004F0657">
        <w:rPr>
          <w:rFonts w:ascii="Arial" w:hAnsi="Arial" w:cs="Arial"/>
          <w:sz w:val="24"/>
          <w:szCs w:val="24"/>
          <w:lang w:val="bg-BG" w:eastAsia="en-US"/>
        </w:rPr>
        <w:t>носи по 5</w:t>
      </w:r>
      <w:r w:rsidR="00F6450E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215411" w:rsidRPr="004F0657">
        <w:rPr>
          <w:rFonts w:ascii="Arial" w:hAnsi="Arial" w:cs="Arial"/>
          <w:sz w:val="24"/>
          <w:szCs w:val="24"/>
          <w:lang w:val="bg-BG" w:eastAsia="en-US"/>
        </w:rPr>
        <w:t xml:space="preserve">/пет/ </w:t>
      </w:r>
      <w:r w:rsidR="00456F15" w:rsidRPr="004F0657">
        <w:rPr>
          <w:rFonts w:ascii="Arial" w:hAnsi="Arial" w:cs="Arial"/>
          <w:sz w:val="24"/>
          <w:szCs w:val="24"/>
          <w:lang w:val="bg-BG" w:eastAsia="en-US"/>
        </w:rPr>
        <w:t>точки.</w:t>
      </w:r>
    </w:p>
    <w:p w:rsidR="00456F15" w:rsidRPr="004F0657" w:rsidRDefault="00456F15" w:rsidP="00E5200C">
      <w:pPr>
        <w:numPr>
          <w:ilvl w:val="0"/>
          <w:numId w:val="7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Максималният брой точки</w:t>
      </w:r>
      <w:r w:rsidR="00BC5E6B" w:rsidRPr="004F0657">
        <w:rPr>
          <w:rFonts w:ascii="Arial" w:hAnsi="Arial" w:cs="Arial"/>
          <w:sz w:val="24"/>
          <w:szCs w:val="24"/>
          <w:lang w:val="bg-BG" w:eastAsia="en-US"/>
        </w:rPr>
        <w:t xml:space="preserve"> от теста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е 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100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/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сто</w:t>
      </w:r>
      <w:r w:rsidRPr="004F0657">
        <w:rPr>
          <w:rFonts w:ascii="Arial" w:hAnsi="Arial" w:cs="Arial"/>
          <w:sz w:val="24"/>
          <w:szCs w:val="24"/>
          <w:lang w:val="bg-BG" w:eastAsia="en-US"/>
        </w:rPr>
        <w:t>/. Минималният брой то</w:t>
      </w:r>
      <w:r w:rsidR="006D707D">
        <w:rPr>
          <w:rFonts w:ascii="Arial" w:hAnsi="Arial" w:cs="Arial"/>
          <w:sz w:val="24"/>
          <w:szCs w:val="24"/>
          <w:lang w:val="bg-BG" w:eastAsia="en-US"/>
        </w:rPr>
        <w:t xml:space="preserve">чки за успешно издържали теста 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е 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60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/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шестдесет</w:t>
      </w:r>
      <w:r w:rsidR="006D707D">
        <w:rPr>
          <w:rFonts w:ascii="Arial" w:hAnsi="Arial" w:cs="Arial"/>
          <w:sz w:val="24"/>
          <w:szCs w:val="24"/>
          <w:lang w:val="bg-BG" w:eastAsia="en-US"/>
        </w:rPr>
        <w:t>/ точки</w:t>
      </w:r>
      <w:r w:rsidRPr="004F0657">
        <w:rPr>
          <w:rFonts w:ascii="Arial" w:hAnsi="Arial" w:cs="Arial"/>
          <w:sz w:val="24"/>
          <w:szCs w:val="24"/>
          <w:lang w:val="bg-BG" w:eastAsia="en-US"/>
        </w:rPr>
        <w:t>.</w:t>
      </w:r>
    </w:p>
    <w:p w:rsidR="00C52716" w:rsidRPr="004F0657" w:rsidRDefault="000205F0" w:rsidP="00E5200C">
      <w:pPr>
        <w:numPr>
          <w:ilvl w:val="0"/>
          <w:numId w:val="7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В теста </w:t>
      </w:r>
      <w:r w:rsidR="00385AC9" w:rsidRPr="004F0657">
        <w:rPr>
          <w:rFonts w:ascii="Arial" w:hAnsi="Arial" w:cs="Arial"/>
          <w:sz w:val="24"/>
          <w:szCs w:val="24"/>
          <w:lang w:val="bg-BG" w:eastAsia="en-US"/>
        </w:rPr>
        <w:t>ня</w:t>
      </w:r>
      <w:r w:rsidRPr="004F0657">
        <w:rPr>
          <w:rFonts w:ascii="Arial" w:hAnsi="Arial" w:cs="Arial"/>
          <w:sz w:val="24"/>
          <w:szCs w:val="24"/>
          <w:lang w:val="bg-BG" w:eastAsia="en-US"/>
        </w:rPr>
        <w:t>ма въпроси с повече от един верен отговор</w:t>
      </w:r>
      <w:r w:rsidR="00C52716" w:rsidRPr="004F0657">
        <w:rPr>
          <w:rFonts w:ascii="Arial" w:hAnsi="Arial" w:cs="Arial"/>
          <w:sz w:val="24"/>
          <w:szCs w:val="24"/>
          <w:lang w:val="bg-BG" w:eastAsia="en-US"/>
        </w:rPr>
        <w:t>.</w:t>
      </w:r>
    </w:p>
    <w:p w:rsidR="00C52716" w:rsidRPr="004F0657" w:rsidRDefault="00C52716" w:rsidP="00E5200C">
      <w:pPr>
        <w:numPr>
          <w:ilvl w:val="0"/>
          <w:numId w:val="7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Липса</w:t>
      </w:r>
      <w:proofErr w:type="spellStart"/>
      <w:r w:rsidR="00D35E97">
        <w:rPr>
          <w:rFonts w:ascii="Arial" w:hAnsi="Arial" w:cs="Arial"/>
          <w:sz w:val="24"/>
          <w:szCs w:val="24"/>
          <w:lang w:eastAsia="en-US"/>
        </w:rPr>
        <w:t>та</w:t>
      </w:r>
      <w:proofErr w:type="spellEnd"/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на отбелязан отговор носи 0 /нула/ точки.</w:t>
      </w:r>
    </w:p>
    <w:p w:rsidR="00C52716" w:rsidRPr="004F0657" w:rsidRDefault="00C52716" w:rsidP="00E5200C">
      <w:pPr>
        <w:numPr>
          <w:ilvl w:val="0"/>
          <w:numId w:val="7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Зачертаване на вече даден отговор носи 0 /нула/ точки.</w:t>
      </w:r>
    </w:p>
    <w:p w:rsidR="006D707D" w:rsidRPr="0040125F" w:rsidRDefault="00C52716" w:rsidP="00E5200C">
      <w:pPr>
        <w:numPr>
          <w:ilvl w:val="0"/>
          <w:numId w:val="7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0125F">
        <w:rPr>
          <w:rFonts w:ascii="Arial" w:hAnsi="Arial" w:cs="Arial"/>
          <w:sz w:val="24"/>
          <w:szCs w:val="24"/>
          <w:lang w:val="bg-BG" w:eastAsia="en-US"/>
        </w:rPr>
        <w:t xml:space="preserve">До събеседване </w:t>
      </w:r>
      <w:r w:rsidR="006D707D" w:rsidRPr="0040125F">
        <w:rPr>
          <w:rFonts w:ascii="Arial" w:hAnsi="Arial" w:cs="Arial"/>
          <w:sz w:val="24"/>
          <w:szCs w:val="24"/>
          <w:lang w:val="bg-BG" w:eastAsia="en-US"/>
        </w:rPr>
        <w:t>се допускат</w:t>
      </w:r>
      <w:r w:rsidRPr="0040125F">
        <w:rPr>
          <w:rFonts w:ascii="Arial" w:hAnsi="Arial" w:cs="Arial"/>
          <w:sz w:val="24"/>
          <w:szCs w:val="24"/>
          <w:lang w:val="bg-BG" w:eastAsia="en-US"/>
        </w:rPr>
        <w:t xml:space="preserve"> тези кандидати, които са получили </w:t>
      </w:r>
      <w:r w:rsidR="000205F0" w:rsidRPr="0040125F">
        <w:rPr>
          <w:rFonts w:ascii="Arial" w:hAnsi="Arial" w:cs="Arial"/>
          <w:sz w:val="24"/>
          <w:szCs w:val="24"/>
          <w:lang w:val="bg-BG" w:eastAsia="en-US"/>
        </w:rPr>
        <w:t>60</w:t>
      </w:r>
      <w:r w:rsidRPr="0040125F">
        <w:rPr>
          <w:rFonts w:ascii="Arial" w:hAnsi="Arial" w:cs="Arial"/>
          <w:sz w:val="24"/>
          <w:szCs w:val="24"/>
          <w:lang w:val="bg-BG" w:eastAsia="en-US"/>
        </w:rPr>
        <w:t xml:space="preserve"> /</w:t>
      </w:r>
      <w:r w:rsidR="000205F0" w:rsidRPr="0040125F">
        <w:rPr>
          <w:rFonts w:ascii="Arial" w:hAnsi="Arial" w:cs="Arial"/>
          <w:sz w:val="24"/>
          <w:szCs w:val="24"/>
          <w:lang w:val="bg-BG" w:eastAsia="en-US"/>
        </w:rPr>
        <w:t>шестдесет</w:t>
      </w:r>
      <w:r w:rsidRPr="0040125F">
        <w:rPr>
          <w:rFonts w:ascii="Arial" w:hAnsi="Arial" w:cs="Arial"/>
          <w:sz w:val="24"/>
          <w:szCs w:val="24"/>
          <w:lang w:val="bg-BG" w:eastAsia="en-US"/>
        </w:rPr>
        <w:t xml:space="preserve">/ </w:t>
      </w:r>
      <w:r w:rsidR="006D707D" w:rsidRPr="0040125F">
        <w:rPr>
          <w:rFonts w:ascii="Arial" w:hAnsi="Arial" w:cs="Arial"/>
          <w:sz w:val="24"/>
          <w:szCs w:val="24"/>
          <w:lang w:val="bg-BG" w:eastAsia="en-US"/>
        </w:rPr>
        <w:t xml:space="preserve">или повече </w:t>
      </w:r>
      <w:r w:rsidR="0040125F" w:rsidRPr="0040125F">
        <w:rPr>
          <w:rFonts w:ascii="Arial" w:hAnsi="Arial" w:cs="Arial"/>
          <w:sz w:val="24"/>
          <w:szCs w:val="24"/>
          <w:lang w:val="bg-BG" w:eastAsia="en-US"/>
        </w:rPr>
        <w:t>точки от теста, за което ще бъдат своевременно уведо</w:t>
      </w:r>
      <w:r w:rsidR="00146BBE">
        <w:rPr>
          <w:rFonts w:ascii="Arial" w:hAnsi="Arial" w:cs="Arial"/>
          <w:sz w:val="24"/>
          <w:szCs w:val="24"/>
          <w:lang w:val="bg-BG" w:eastAsia="en-US"/>
        </w:rPr>
        <w:t>мени на и</w:t>
      </w:r>
      <w:r w:rsidR="0040125F">
        <w:rPr>
          <w:rFonts w:ascii="Arial" w:hAnsi="Arial" w:cs="Arial"/>
          <w:sz w:val="24"/>
          <w:szCs w:val="24"/>
          <w:lang w:val="bg-BG" w:eastAsia="en-US"/>
        </w:rPr>
        <w:t>нтернет страницата на О</w:t>
      </w:r>
      <w:r w:rsidR="0040125F" w:rsidRPr="0040125F">
        <w:rPr>
          <w:rFonts w:ascii="Arial" w:hAnsi="Arial" w:cs="Arial"/>
          <w:sz w:val="24"/>
          <w:szCs w:val="24"/>
          <w:lang w:val="bg-BG" w:eastAsia="en-US"/>
        </w:rPr>
        <w:t>С –</w:t>
      </w:r>
      <w:r w:rsidR="0040125F">
        <w:rPr>
          <w:rFonts w:ascii="Arial" w:hAnsi="Arial" w:cs="Arial"/>
          <w:sz w:val="24"/>
          <w:szCs w:val="24"/>
          <w:lang w:val="bg-BG" w:eastAsia="en-US"/>
        </w:rPr>
        <w:t xml:space="preserve"> Перник</w:t>
      </w:r>
      <w:r w:rsidR="0040125F" w:rsidRPr="0040125F">
        <w:rPr>
          <w:rFonts w:ascii="Arial" w:hAnsi="Arial" w:cs="Arial"/>
          <w:sz w:val="24"/>
          <w:szCs w:val="24"/>
          <w:lang w:val="bg-BG" w:eastAsia="en-US"/>
        </w:rPr>
        <w:t>.</w:t>
      </w:r>
    </w:p>
    <w:p w:rsidR="00A16FC3" w:rsidRPr="004F0657" w:rsidRDefault="00A16FC3" w:rsidP="00E5200C">
      <w:p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A16FC3" w:rsidRPr="00E5200C" w:rsidRDefault="00A16FC3" w:rsidP="00E5200C">
      <w:pPr>
        <w:numPr>
          <w:ilvl w:val="0"/>
          <w:numId w:val="5"/>
        </w:numPr>
        <w:spacing w:line="276" w:lineRule="auto"/>
        <w:ind w:left="1560" w:right="142" w:hanging="426"/>
        <w:jc w:val="both"/>
        <w:rPr>
          <w:rFonts w:ascii="Arial" w:hAnsi="Arial" w:cs="Arial"/>
          <w:b/>
          <w:sz w:val="24"/>
          <w:szCs w:val="24"/>
          <w:u w:val="single"/>
          <w:lang w:val="bg-BG" w:eastAsia="en-US"/>
        </w:rPr>
      </w:pPr>
      <w:r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>Провеждане на трети етап – събеседване с допуснатите кандидати.</w:t>
      </w:r>
    </w:p>
    <w:p w:rsidR="00A16FC3" w:rsidRPr="004F0657" w:rsidRDefault="00A16FC3" w:rsidP="00E5200C">
      <w:pPr>
        <w:numPr>
          <w:ilvl w:val="0"/>
          <w:numId w:val="8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Всеки кандидат следва накратко да се представи.</w:t>
      </w:r>
    </w:p>
    <w:p w:rsidR="00BC5E6B" w:rsidRPr="004F0657" w:rsidRDefault="00BC5E6B" w:rsidP="00E5200C">
      <w:pPr>
        <w:numPr>
          <w:ilvl w:val="0"/>
          <w:numId w:val="8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Всеки кандидат следва накратко да изложи мотивацията си за работа.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 xml:space="preserve"> </w:t>
      </w:r>
    </w:p>
    <w:p w:rsidR="00A16FC3" w:rsidRPr="004F0657" w:rsidRDefault="0077505E" w:rsidP="00E5200C">
      <w:pPr>
        <w:numPr>
          <w:ilvl w:val="0"/>
          <w:numId w:val="8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На кандидатите ще бъдат зададени</w:t>
      </w:r>
      <w:r w:rsidR="00DA7580" w:rsidRPr="004F0657">
        <w:rPr>
          <w:rFonts w:ascii="Arial" w:hAnsi="Arial" w:cs="Arial"/>
          <w:sz w:val="24"/>
          <w:szCs w:val="24"/>
          <w:lang w:val="bg-BG" w:eastAsia="en-US"/>
        </w:rPr>
        <w:t xml:space="preserve"> 5 /пет/ броя</w:t>
      </w:r>
      <w:r w:rsidR="00840EAA" w:rsidRPr="004F0657">
        <w:rPr>
          <w:rFonts w:ascii="Arial" w:hAnsi="Arial" w:cs="Arial"/>
          <w:sz w:val="24"/>
          <w:szCs w:val="24"/>
          <w:lang w:val="bg-BG" w:eastAsia="en-US"/>
        </w:rPr>
        <w:t xml:space="preserve"> идентични въпроси</w:t>
      </w:r>
      <w:r w:rsidRPr="004F0657">
        <w:rPr>
          <w:rFonts w:ascii="Arial" w:hAnsi="Arial" w:cs="Arial"/>
          <w:sz w:val="24"/>
          <w:szCs w:val="24"/>
          <w:lang w:val="bg-BG" w:eastAsia="en-US"/>
        </w:rPr>
        <w:t>, предварително подготвени</w:t>
      </w:r>
      <w:r w:rsidR="00DA7580" w:rsidRPr="004F0657">
        <w:rPr>
          <w:rFonts w:ascii="Arial" w:hAnsi="Arial" w:cs="Arial"/>
          <w:sz w:val="24"/>
          <w:szCs w:val="24"/>
          <w:lang w:val="bg-BG" w:eastAsia="en-US"/>
        </w:rPr>
        <w:t xml:space="preserve"> от комисията.</w:t>
      </w:r>
    </w:p>
    <w:p w:rsidR="00DA7580" w:rsidRPr="004F0657" w:rsidRDefault="00DA7580" w:rsidP="00E5200C">
      <w:pPr>
        <w:numPr>
          <w:ilvl w:val="0"/>
          <w:numId w:val="8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Всеки един член на комисията ще може да поставя точки</w:t>
      </w:r>
      <w:r w:rsidR="0066534A" w:rsidRPr="004F0657">
        <w:rPr>
          <w:rFonts w:ascii="Arial" w:hAnsi="Arial" w:cs="Arial"/>
          <w:sz w:val="24"/>
          <w:szCs w:val="24"/>
          <w:lang w:val="bg-BG" w:eastAsia="en-US"/>
        </w:rPr>
        <w:t xml:space="preserve"> от 1 до </w:t>
      </w:r>
      <w:r w:rsidR="00215411" w:rsidRPr="004F0657">
        <w:rPr>
          <w:rFonts w:ascii="Arial" w:hAnsi="Arial" w:cs="Arial"/>
          <w:sz w:val="24"/>
          <w:szCs w:val="24"/>
          <w:lang w:val="bg-BG" w:eastAsia="en-US"/>
        </w:rPr>
        <w:t>4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на </w:t>
      </w:r>
      <w:r w:rsidR="0066534A" w:rsidRPr="004F0657">
        <w:rPr>
          <w:rFonts w:ascii="Arial" w:hAnsi="Arial" w:cs="Arial"/>
          <w:sz w:val="24"/>
          <w:szCs w:val="24"/>
          <w:lang w:val="bg-BG" w:eastAsia="en-US"/>
        </w:rPr>
        <w:t>предварително подготвените въпроси, спрямо отговора на кандидата.</w:t>
      </w:r>
    </w:p>
    <w:p w:rsidR="002C5CBD" w:rsidRPr="00930D83" w:rsidRDefault="00D27FEF" w:rsidP="00E5200C">
      <w:pPr>
        <w:numPr>
          <w:ilvl w:val="0"/>
          <w:numId w:val="8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930D83">
        <w:rPr>
          <w:rFonts w:ascii="Arial" w:hAnsi="Arial" w:cs="Arial"/>
          <w:sz w:val="24"/>
          <w:szCs w:val="24"/>
          <w:lang w:val="bg-BG"/>
        </w:rPr>
        <w:t xml:space="preserve">Максималният брой точки при събеседването е </w:t>
      </w:r>
      <w:r w:rsidR="000205F0" w:rsidRPr="00930D83">
        <w:rPr>
          <w:rFonts w:ascii="Arial" w:hAnsi="Arial" w:cs="Arial"/>
          <w:sz w:val="24"/>
          <w:szCs w:val="24"/>
          <w:lang w:val="bg-BG"/>
        </w:rPr>
        <w:t>20</w:t>
      </w:r>
      <w:r w:rsidRPr="00930D83">
        <w:rPr>
          <w:rFonts w:ascii="Arial" w:hAnsi="Arial" w:cs="Arial"/>
          <w:sz w:val="24"/>
          <w:szCs w:val="24"/>
          <w:lang w:val="bg-BG"/>
        </w:rPr>
        <w:t xml:space="preserve"> /двадесет/. Общият сбор точки се разделя на 3 /три/, колкото са членовете на комисията, </w:t>
      </w:r>
      <w:r w:rsidRPr="00930D83">
        <w:rPr>
          <w:rFonts w:ascii="Arial" w:hAnsi="Arial" w:cs="Arial"/>
          <w:bCs/>
          <w:sz w:val="24"/>
          <w:szCs w:val="24"/>
          <w:lang w:val="bg-BG"/>
        </w:rPr>
        <w:t>като получения</w:t>
      </w:r>
      <w:r w:rsidR="006010E4" w:rsidRPr="00930D83">
        <w:rPr>
          <w:rFonts w:ascii="Arial" w:hAnsi="Arial" w:cs="Arial"/>
          <w:bCs/>
          <w:sz w:val="24"/>
          <w:szCs w:val="24"/>
          <w:lang w:val="bg-BG"/>
        </w:rPr>
        <w:t>т</w:t>
      </w:r>
      <w:r w:rsidRPr="00930D83">
        <w:rPr>
          <w:rFonts w:ascii="Arial" w:hAnsi="Arial" w:cs="Arial"/>
          <w:bCs/>
          <w:sz w:val="24"/>
          <w:szCs w:val="24"/>
          <w:lang w:val="bg-BG"/>
        </w:rPr>
        <w:t xml:space="preserve"> резултат се закръгля с точност до десети</w:t>
      </w:r>
      <w:r w:rsidR="00213BCE" w:rsidRPr="00930D83">
        <w:rPr>
          <w:rFonts w:ascii="Arial" w:hAnsi="Arial" w:cs="Arial"/>
          <w:bCs/>
          <w:sz w:val="24"/>
          <w:szCs w:val="24"/>
          <w:lang w:val="bg-BG"/>
        </w:rPr>
        <w:t>ци</w:t>
      </w:r>
      <w:r w:rsidRPr="00930D83">
        <w:rPr>
          <w:rFonts w:ascii="Arial" w:hAnsi="Arial" w:cs="Arial"/>
          <w:bCs/>
          <w:sz w:val="24"/>
          <w:szCs w:val="24"/>
          <w:lang w:val="bg-BG"/>
        </w:rPr>
        <w:t>те</w:t>
      </w:r>
      <w:r w:rsidR="00930D83">
        <w:rPr>
          <w:rFonts w:ascii="Arial" w:hAnsi="Arial" w:cs="Arial"/>
          <w:bCs/>
          <w:sz w:val="24"/>
          <w:szCs w:val="24"/>
          <w:lang w:val="bg-BG"/>
        </w:rPr>
        <w:t xml:space="preserve"> след десетичния знак.</w:t>
      </w:r>
    </w:p>
    <w:p w:rsidR="002C5CBD" w:rsidRPr="004F0657" w:rsidRDefault="002C5CBD" w:rsidP="00E5200C">
      <w:p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u w:val="single"/>
          <w:lang w:val="bg-BG" w:eastAsia="en-US"/>
        </w:rPr>
      </w:pPr>
    </w:p>
    <w:p w:rsidR="002C5CBD" w:rsidRPr="00E5200C" w:rsidRDefault="002C5CBD" w:rsidP="00E5200C">
      <w:pPr>
        <w:numPr>
          <w:ilvl w:val="0"/>
          <w:numId w:val="5"/>
        </w:numPr>
        <w:spacing w:line="276" w:lineRule="auto"/>
        <w:ind w:left="1560" w:right="142" w:hanging="426"/>
        <w:jc w:val="both"/>
        <w:rPr>
          <w:rFonts w:ascii="Arial" w:hAnsi="Arial" w:cs="Arial"/>
          <w:b/>
          <w:sz w:val="24"/>
          <w:szCs w:val="24"/>
          <w:u w:val="single"/>
          <w:lang w:val="bg-BG" w:eastAsia="en-US"/>
        </w:rPr>
      </w:pPr>
      <w:r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>Заключителен етап</w:t>
      </w:r>
      <w:r w:rsidR="009E0F77" w:rsidRPr="00E5200C">
        <w:rPr>
          <w:rFonts w:ascii="Arial" w:hAnsi="Arial" w:cs="Arial"/>
          <w:b/>
          <w:sz w:val="24"/>
          <w:szCs w:val="24"/>
          <w:u w:val="single"/>
          <w:lang w:val="bg-BG" w:eastAsia="en-US"/>
        </w:rPr>
        <w:t>.</w:t>
      </w:r>
    </w:p>
    <w:p w:rsidR="003A3FA3" w:rsidRPr="004F0657" w:rsidRDefault="003A3FA3" w:rsidP="00E5200C">
      <w:pPr>
        <w:numPr>
          <w:ilvl w:val="0"/>
          <w:numId w:val="9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Максималният сбор точки от писмения изпит – тест и събеседване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>т</w:t>
      </w:r>
      <w:r w:rsidRPr="004F0657">
        <w:rPr>
          <w:rFonts w:ascii="Arial" w:hAnsi="Arial" w:cs="Arial"/>
          <w:sz w:val="24"/>
          <w:szCs w:val="24"/>
          <w:lang w:val="bg-BG" w:eastAsia="en-US"/>
        </w:rPr>
        <w:t>о е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120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 xml:space="preserve"> /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сто и двадесет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>/ точ</w:t>
      </w:r>
      <w:r w:rsidRPr="004F0657">
        <w:rPr>
          <w:rFonts w:ascii="Arial" w:hAnsi="Arial" w:cs="Arial"/>
          <w:sz w:val="24"/>
          <w:szCs w:val="24"/>
          <w:lang w:val="bg-BG" w:eastAsia="en-US"/>
        </w:rPr>
        <w:t>ки. За успешно издъ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>р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жали 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 xml:space="preserve">конкурса се считат кандидатите, получили общ сбор не по-малък от 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8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>0 /</w:t>
      </w:r>
      <w:r w:rsidR="000205F0" w:rsidRPr="004F0657">
        <w:rPr>
          <w:rFonts w:ascii="Arial" w:hAnsi="Arial" w:cs="Arial"/>
          <w:sz w:val="24"/>
          <w:szCs w:val="24"/>
          <w:lang w:val="bg-BG" w:eastAsia="en-US"/>
        </w:rPr>
        <w:t>осемдесет</w:t>
      </w:r>
      <w:r w:rsidR="00806E32" w:rsidRPr="004F0657">
        <w:rPr>
          <w:rFonts w:ascii="Arial" w:hAnsi="Arial" w:cs="Arial"/>
          <w:sz w:val="24"/>
          <w:szCs w:val="24"/>
          <w:lang w:val="bg-BG" w:eastAsia="en-US"/>
        </w:rPr>
        <w:t>/ точк</w:t>
      </w:r>
      <w:r w:rsidR="008F1CE1" w:rsidRPr="004F0657">
        <w:rPr>
          <w:rFonts w:ascii="Arial" w:hAnsi="Arial" w:cs="Arial"/>
          <w:sz w:val="24"/>
          <w:szCs w:val="24"/>
          <w:lang w:val="bg-BG" w:eastAsia="en-US"/>
        </w:rPr>
        <w:t>и от втори и трети етап на конкурса.</w:t>
      </w:r>
    </w:p>
    <w:p w:rsidR="002C5CBD" w:rsidRPr="004F0657" w:rsidRDefault="002C5CBD" w:rsidP="00E5200C">
      <w:pPr>
        <w:numPr>
          <w:ilvl w:val="0"/>
          <w:numId w:val="9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Въз основа на проведения </w:t>
      </w:r>
      <w:r w:rsidR="008643C2" w:rsidRPr="004F0657">
        <w:rPr>
          <w:rFonts w:ascii="Arial" w:hAnsi="Arial" w:cs="Arial"/>
          <w:sz w:val="24"/>
          <w:szCs w:val="24"/>
          <w:lang w:val="bg-BG" w:eastAsia="en-US"/>
        </w:rPr>
        <w:t>конкурс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комисията </w:t>
      </w:r>
      <w:r w:rsidR="009D5316">
        <w:rPr>
          <w:rFonts w:ascii="Arial" w:hAnsi="Arial" w:cs="Arial"/>
          <w:sz w:val="24"/>
          <w:szCs w:val="24"/>
          <w:lang w:val="bg-BG" w:eastAsia="en-US"/>
        </w:rPr>
        <w:t xml:space="preserve">изготвя </w:t>
      </w:r>
      <w:r w:rsidRPr="004F0657">
        <w:rPr>
          <w:rFonts w:ascii="Arial" w:hAnsi="Arial" w:cs="Arial"/>
          <w:sz w:val="24"/>
          <w:szCs w:val="24"/>
          <w:lang w:val="bg-BG" w:eastAsia="en-US"/>
        </w:rPr>
        <w:t>протокол с р</w:t>
      </w:r>
      <w:r w:rsidR="008643C2" w:rsidRPr="004F0657">
        <w:rPr>
          <w:rFonts w:ascii="Arial" w:hAnsi="Arial" w:cs="Arial"/>
          <w:sz w:val="24"/>
          <w:szCs w:val="24"/>
          <w:lang w:val="bg-BG" w:eastAsia="en-US"/>
        </w:rPr>
        <w:t>езултатите от проведения изпит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и класира успешно издържалите конкурса.</w:t>
      </w:r>
    </w:p>
    <w:p w:rsidR="008643C2" w:rsidRPr="004F0657" w:rsidRDefault="008643C2" w:rsidP="00E5200C">
      <w:pPr>
        <w:numPr>
          <w:ilvl w:val="0"/>
          <w:numId w:val="9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Протоколът от </w:t>
      </w:r>
      <w:r w:rsidR="00CE25DF" w:rsidRPr="004F0657">
        <w:rPr>
          <w:rFonts w:ascii="Arial" w:hAnsi="Arial" w:cs="Arial"/>
          <w:sz w:val="24"/>
          <w:szCs w:val="24"/>
          <w:lang w:val="bg-BG" w:eastAsia="en-US"/>
        </w:rPr>
        <w:t>крайния резултат на конкурса се публикува н</w:t>
      </w:r>
      <w:r w:rsidR="008D0E18">
        <w:rPr>
          <w:rFonts w:ascii="Arial" w:hAnsi="Arial" w:cs="Arial"/>
          <w:sz w:val="24"/>
          <w:szCs w:val="24"/>
          <w:lang w:val="bg-BG" w:eastAsia="en-US"/>
        </w:rPr>
        <w:t>а интернет страницата на Окръжен</w:t>
      </w:r>
      <w:r w:rsidR="00CE25DF" w:rsidRPr="004F0657">
        <w:rPr>
          <w:rFonts w:ascii="Arial" w:hAnsi="Arial" w:cs="Arial"/>
          <w:sz w:val="24"/>
          <w:szCs w:val="24"/>
          <w:lang w:val="bg-BG" w:eastAsia="en-US"/>
        </w:rPr>
        <w:t xml:space="preserve"> съд – </w:t>
      </w:r>
      <w:r w:rsidR="008D0E18">
        <w:rPr>
          <w:rFonts w:ascii="Arial" w:hAnsi="Arial" w:cs="Arial"/>
          <w:sz w:val="24"/>
          <w:szCs w:val="24"/>
          <w:lang w:val="bg-BG" w:eastAsia="en-US"/>
        </w:rPr>
        <w:t>Перник</w:t>
      </w:r>
      <w:r w:rsidR="00D2326C" w:rsidRPr="004F0657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093355" w:rsidRPr="004F0657">
        <w:rPr>
          <w:rFonts w:ascii="Arial" w:hAnsi="Arial" w:cs="Arial"/>
          <w:sz w:val="24"/>
          <w:szCs w:val="24"/>
          <w:lang w:val="bg-BG" w:eastAsia="en-US"/>
        </w:rPr>
        <w:t>в 3 /три/</w:t>
      </w:r>
      <w:r w:rsidR="00930D83">
        <w:rPr>
          <w:rFonts w:ascii="Arial" w:hAnsi="Arial" w:cs="Arial"/>
          <w:sz w:val="24"/>
          <w:szCs w:val="24"/>
          <w:lang w:val="bg-BG" w:eastAsia="en-US"/>
        </w:rPr>
        <w:t>-</w:t>
      </w:r>
      <w:r w:rsidR="00093355" w:rsidRPr="004F0657">
        <w:rPr>
          <w:rFonts w:ascii="Arial" w:hAnsi="Arial" w:cs="Arial"/>
          <w:sz w:val="24"/>
          <w:szCs w:val="24"/>
          <w:lang w:val="bg-BG" w:eastAsia="en-US"/>
        </w:rPr>
        <w:t xml:space="preserve"> дневен срок от провеждането му.</w:t>
      </w:r>
    </w:p>
    <w:p w:rsidR="007E0480" w:rsidRPr="009D5316" w:rsidRDefault="00E113BF" w:rsidP="00E5200C">
      <w:pPr>
        <w:numPr>
          <w:ilvl w:val="0"/>
          <w:numId w:val="9"/>
        </w:numPr>
        <w:spacing w:line="276" w:lineRule="auto"/>
        <w:ind w:left="1560" w:right="142" w:hanging="426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9D5316">
        <w:rPr>
          <w:rFonts w:ascii="Arial" w:hAnsi="Arial" w:cs="Arial"/>
          <w:sz w:val="24"/>
          <w:szCs w:val="24"/>
          <w:lang w:val="bg-BG" w:eastAsia="en-US"/>
        </w:rPr>
        <w:lastRenderedPageBreak/>
        <w:t xml:space="preserve">На </w:t>
      </w:r>
      <w:r w:rsidR="00930D83" w:rsidRPr="009D5316">
        <w:rPr>
          <w:rFonts w:ascii="Arial" w:hAnsi="Arial" w:cs="Arial"/>
          <w:sz w:val="24"/>
          <w:szCs w:val="24"/>
          <w:lang w:val="bg-BG" w:eastAsia="en-US"/>
        </w:rPr>
        <w:t>а</w:t>
      </w:r>
      <w:r w:rsidRPr="009D5316">
        <w:rPr>
          <w:rFonts w:ascii="Arial" w:hAnsi="Arial" w:cs="Arial"/>
          <w:sz w:val="24"/>
          <w:szCs w:val="24"/>
          <w:lang w:val="bg-BG" w:eastAsia="en-US"/>
        </w:rPr>
        <w:t>дминистративния ръководител на съда се предлага да се сключи трудов договор с класирания на първо място кандидат</w:t>
      </w:r>
      <w:r w:rsidR="009D5316" w:rsidRPr="009D5316">
        <w:rPr>
          <w:rFonts w:ascii="Arial" w:hAnsi="Arial" w:cs="Arial"/>
          <w:sz w:val="24"/>
          <w:szCs w:val="24"/>
          <w:lang w:val="bg-BG" w:eastAsia="en-US"/>
        </w:rPr>
        <w:t xml:space="preserve">, </w:t>
      </w:r>
      <w:r w:rsidR="003544F7">
        <w:rPr>
          <w:rFonts w:ascii="Arial" w:hAnsi="Arial" w:cs="Arial"/>
          <w:sz w:val="24"/>
          <w:szCs w:val="24"/>
          <w:lang w:val="bg-BG" w:eastAsia="en-US"/>
        </w:rPr>
        <w:t>като</w:t>
      </w:r>
      <w:r w:rsidR="009D5316" w:rsidRPr="009D5316">
        <w:rPr>
          <w:rFonts w:ascii="Arial" w:hAnsi="Arial" w:cs="Arial"/>
          <w:sz w:val="24"/>
          <w:szCs w:val="24"/>
          <w:lang w:val="bg-BG" w:eastAsia="en-US"/>
        </w:rPr>
        <w:t xml:space="preserve"> при еднакъв резултат се взема предвид оценката от положения държавен изпит или защита на дипломна работа</w:t>
      </w:r>
      <w:r w:rsidR="009D5316">
        <w:rPr>
          <w:rFonts w:ascii="Arial" w:hAnsi="Arial" w:cs="Arial"/>
          <w:sz w:val="24"/>
          <w:szCs w:val="24"/>
          <w:lang w:val="bg-BG" w:eastAsia="en-US"/>
        </w:rPr>
        <w:t xml:space="preserve"> от дипломата за висше образование на кандидатите</w:t>
      </w:r>
      <w:r w:rsidR="008B5C71">
        <w:rPr>
          <w:rFonts w:ascii="Arial" w:hAnsi="Arial" w:cs="Arial"/>
          <w:sz w:val="24"/>
          <w:szCs w:val="24"/>
          <w:lang w:val="bg-BG" w:eastAsia="en-US"/>
        </w:rPr>
        <w:t xml:space="preserve">, а при еднакъв резултат </w:t>
      </w:r>
      <w:r w:rsidR="003544F7">
        <w:rPr>
          <w:rFonts w:ascii="Arial" w:hAnsi="Arial" w:cs="Arial"/>
          <w:sz w:val="24"/>
          <w:szCs w:val="24"/>
          <w:lang w:val="bg-BG" w:eastAsia="en-US"/>
        </w:rPr>
        <w:t xml:space="preserve">от </w:t>
      </w:r>
      <w:r w:rsidR="003544F7" w:rsidRPr="009D5316">
        <w:rPr>
          <w:rFonts w:ascii="Arial" w:hAnsi="Arial" w:cs="Arial"/>
          <w:sz w:val="24"/>
          <w:szCs w:val="24"/>
          <w:lang w:val="bg-BG" w:eastAsia="en-US"/>
        </w:rPr>
        <w:t>оценк</w:t>
      </w:r>
      <w:r w:rsidR="003544F7">
        <w:rPr>
          <w:rFonts w:ascii="Arial" w:hAnsi="Arial" w:cs="Arial"/>
          <w:sz w:val="24"/>
          <w:szCs w:val="24"/>
          <w:lang w:val="bg-BG" w:eastAsia="en-US"/>
        </w:rPr>
        <w:t>ите</w:t>
      </w:r>
      <w:r w:rsidR="003544F7" w:rsidRPr="009D5316">
        <w:rPr>
          <w:rFonts w:ascii="Arial" w:hAnsi="Arial" w:cs="Arial"/>
          <w:sz w:val="24"/>
          <w:szCs w:val="24"/>
          <w:lang w:val="bg-BG" w:eastAsia="en-US"/>
        </w:rPr>
        <w:t xml:space="preserve"> от положени</w:t>
      </w:r>
      <w:r w:rsidR="003544F7">
        <w:rPr>
          <w:rFonts w:ascii="Arial" w:hAnsi="Arial" w:cs="Arial"/>
          <w:sz w:val="24"/>
          <w:szCs w:val="24"/>
          <w:lang w:val="bg-BG" w:eastAsia="en-US"/>
        </w:rPr>
        <w:t>я</w:t>
      </w:r>
      <w:r w:rsidR="003544F7" w:rsidRPr="009D5316">
        <w:rPr>
          <w:rFonts w:ascii="Arial" w:hAnsi="Arial" w:cs="Arial"/>
          <w:sz w:val="24"/>
          <w:szCs w:val="24"/>
          <w:lang w:val="bg-BG" w:eastAsia="en-US"/>
        </w:rPr>
        <w:t xml:space="preserve"> държавен изпит или защита на дипломна работа</w:t>
      </w:r>
      <w:r w:rsidR="003544F7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8B5C71">
        <w:rPr>
          <w:rFonts w:ascii="Arial" w:hAnsi="Arial" w:cs="Arial"/>
          <w:sz w:val="24"/>
          <w:szCs w:val="24"/>
          <w:lang w:val="bg-BG" w:eastAsia="en-US"/>
        </w:rPr>
        <w:t>– средният успех от периода на обучението</w:t>
      </w:r>
      <w:r w:rsidR="009D5316" w:rsidRPr="009D5316">
        <w:rPr>
          <w:rFonts w:ascii="Arial" w:hAnsi="Arial" w:cs="Arial"/>
          <w:sz w:val="24"/>
          <w:szCs w:val="24"/>
          <w:lang w:val="bg-BG" w:eastAsia="en-US"/>
        </w:rPr>
        <w:t>.</w:t>
      </w:r>
    </w:p>
    <w:p w:rsidR="008643C2" w:rsidRPr="004F0657" w:rsidRDefault="008643C2" w:rsidP="00E5200C">
      <w:pPr>
        <w:spacing w:line="276" w:lineRule="auto"/>
        <w:ind w:left="1854" w:right="142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7E0480" w:rsidRPr="004F0657" w:rsidRDefault="007E0480" w:rsidP="00E5200C">
      <w:pPr>
        <w:spacing w:line="276" w:lineRule="auto"/>
        <w:ind w:left="1854" w:right="142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7E0480" w:rsidRPr="004F0657" w:rsidRDefault="007E0480" w:rsidP="00E5200C">
      <w:pPr>
        <w:spacing w:line="276" w:lineRule="auto"/>
        <w:ind w:left="567" w:right="142" w:firstLine="567"/>
        <w:jc w:val="both"/>
        <w:rPr>
          <w:rFonts w:ascii="Arial" w:hAnsi="Arial" w:cs="Arial"/>
          <w:sz w:val="24"/>
          <w:szCs w:val="24"/>
          <w:lang w:val="bg-BG" w:eastAsia="en-US"/>
        </w:rPr>
      </w:pPr>
      <w:r w:rsidRPr="004F0657">
        <w:rPr>
          <w:rFonts w:ascii="Arial" w:hAnsi="Arial" w:cs="Arial"/>
          <w:sz w:val="24"/>
          <w:szCs w:val="24"/>
          <w:lang w:val="bg-BG" w:eastAsia="en-US"/>
        </w:rPr>
        <w:t>Председателя</w:t>
      </w:r>
      <w:r w:rsidR="00DE5AF7" w:rsidRPr="004F0657">
        <w:rPr>
          <w:rFonts w:ascii="Arial" w:hAnsi="Arial" w:cs="Arial"/>
          <w:sz w:val="24"/>
          <w:szCs w:val="24"/>
          <w:lang w:val="bg-BG" w:eastAsia="en-US"/>
        </w:rPr>
        <w:t>т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на изпитната комисия отговаря за съхранението на плика с изпитните материали и протоколите преди и след провеждане</w:t>
      </w:r>
      <w:r w:rsidR="00AC6856">
        <w:rPr>
          <w:rFonts w:ascii="Arial" w:hAnsi="Arial" w:cs="Arial"/>
          <w:sz w:val="24"/>
          <w:szCs w:val="24"/>
          <w:lang w:val="bg-BG" w:eastAsia="en-US"/>
        </w:rPr>
        <w:t>то</w:t>
      </w:r>
      <w:r w:rsidRPr="004F0657">
        <w:rPr>
          <w:rFonts w:ascii="Arial" w:hAnsi="Arial" w:cs="Arial"/>
          <w:sz w:val="24"/>
          <w:szCs w:val="24"/>
          <w:lang w:val="bg-BG" w:eastAsia="en-US"/>
        </w:rPr>
        <w:t xml:space="preserve"> на изпита</w:t>
      </w:r>
      <w:r w:rsidR="00C76DE2" w:rsidRPr="004F0657">
        <w:rPr>
          <w:rFonts w:ascii="Arial" w:hAnsi="Arial" w:cs="Arial"/>
          <w:sz w:val="24"/>
          <w:szCs w:val="24"/>
          <w:lang w:val="bg-BG" w:eastAsia="en-US"/>
        </w:rPr>
        <w:t>,</w:t>
      </w:r>
      <w:r w:rsidR="00DD7852" w:rsidRPr="004F0657">
        <w:rPr>
          <w:rFonts w:ascii="Arial" w:hAnsi="Arial" w:cs="Arial"/>
          <w:sz w:val="24"/>
          <w:szCs w:val="24"/>
          <w:lang w:val="bg-BG" w:eastAsia="en-US"/>
        </w:rPr>
        <w:t xml:space="preserve"> при спазване</w:t>
      </w:r>
      <w:r w:rsidR="00AC6856">
        <w:rPr>
          <w:rFonts w:ascii="Arial" w:hAnsi="Arial" w:cs="Arial"/>
          <w:sz w:val="24"/>
          <w:szCs w:val="24"/>
          <w:lang w:val="bg-BG" w:eastAsia="en-US"/>
        </w:rPr>
        <w:t xml:space="preserve"> на</w:t>
      </w:r>
      <w:r w:rsidR="00DD7852" w:rsidRPr="004F0657"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="00D35E97">
        <w:rPr>
          <w:rFonts w:ascii="Arial" w:hAnsi="Arial" w:cs="Arial"/>
          <w:sz w:val="24"/>
          <w:szCs w:val="24"/>
          <w:lang w:val="bg-BG" w:eastAsia="en-US"/>
        </w:rPr>
        <w:t xml:space="preserve">принципа на </w:t>
      </w:r>
      <w:proofErr w:type="spellStart"/>
      <w:r w:rsidR="00D35E97">
        <w:rPr>
          <w:rFonts w:ascii="Arial" w:hAnsi="Arial" w:cs="Arial"/>
          <w:sz w:val="24"/>
          <w:szCs w:val="24"/>
          <w:lang w:val="bg-BG" w:eastAsia="en-US"/>
        </w:rPr>
        <w:t>конфиденциалност</w:t>
      </w:r>
      <w:proofErr w:type="spellEnd"/>
      <w:r w:rsidR="00D35E97">
        <w:rPr>
          <w:rFonts w:ascii="Arial" w:hAnsi="Arial" w:cs="Arial"/>
          <w:sz w:val="24"/>
          <w:szCs w:val="24"/>
          <w:lang w:val="bg-BG" w:eastAsia="en-US"/>
        </w:rPr>
        <w:t xml:space="preserve"> и </w:t>
      </w:r>
      <w:r w:rsidR="00D35E97">
        <w:rPr>
          <w:rFonts w:ascii="Arial" w:hAnsi="Arial" w:cs="Arial"/>
          <w:sz w:val="24"/>
          <w:szCs w:val="24"/>
          <w:lang w:eastAsia="en-US"/>
        </w:rPr>
        <w:t>з</w:t>
      </w:r>
      <w:r w:rsidR="00DD7852" w:rsidRPr="004F0657">
        <w:rPr>
          <w:rFonts w:ascii="Arial" w:hAnsi="Arial" w:cs="Arial"/>
          <w:sz w:val="24"/>
          <w:szCs w:val="24"/>
          <w:lang w:val="bg-BG" w:eastAsia="en-US"/>
        </w:rPr>
        <w:t>ащита на личните данни.</w:t>
      </w:r>
    </w:p>
    <w:p w:rsidR="00E64665" w:rsidRPr="004F0657" w:rsidRDefault="00E64665" w:rsidP="0040125F">
      <w:pPr>
        <w:spacing w:line="276" w:lineRule="auto"/>
        <w:ind w:left="567" w:right="283" w:firstLine="567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E64665" w:rsidRPr="004F0657" w:rsidRDefault="00E64665" w:rsidP="0040125F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A85306" w:rsidRPr="004F0657" w:rsidRDefault="00A85306" w:rsidP="007E0480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</w:p>
    <w:p w:rsidR="005C6E49" w:rsidRPr="005C6E49" w:rsidRDefault="005C6E49" w:rsidP="005C6E49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             </w:t>
      </w:r>
    </w:p>
    <w:p w:rsidR="005C6E49" w:rsidRPr="005C6E49" w:rsidRDefault="005C6E49" w:rsidP="005C6E49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 </w:t>
      </w:r>
      <w:r w:rsidR="009223E3">
        <w:rPr>
          <w:rFonts w:ascii="Arial" w:hAnsi="Arial" w:cs="Arial"/>
          <w:sz w:val="24"/>
          <w:szCs w:val="24"/>
          <w:lang w:val="bg-BG" w:eastAsia="en-US"/>
        </w:rPr>
        <w:t xml:space="preserve">                        </w:t>
      </w:r>
      <w:r>
        <w:rPr>
          <w:rFonts w:ascii="Arial" w:hAnsi="Arial" w:cs="Arial"/>
          <w:sz w:val="24"/>
          <w:szCs w:val="24"/>
          <w:lang w:val="bg-BG" w:eastAsia="en-US"/>
        </w:rPr>
        <w:t xml:space="preserve"> </w:t>
      </w:r>
      <w:r w:rsidRPr="005C6E49">
        <w:rPr>
          <w:rFonts w:ascii="Arial" w:hAnsi="Arial" w:cs="Arial"/>
          <w:sz w:val="24"/>
          <w:szCs w:val="24"/>
          <w:lang w:val="bg-BG" w:eastAsia="en-US"/>
        </w:rPr>
        <w:t>КОМИСИЯ:ПРЕДСЕДАТЕЛ :..…………/</w:t>
      </w:r>
      <w:r w:rsidRPr="005C6E49">
        <w:rPr>
          <w:rFonts w:ascii="Arial" w:hAnsi="Arial" w:cs="Arial"/>
          <w:b/>
          <w:sz w:val="24"/>
          <w:szCs w:val="24"/>
          <w:lang w:val="bg-BG" w:eastAsia="en-US"/>
        </w:rPr>
        <w:t>п</w:t>
      </w:r>
      <w:r w:rsidRPr="005C6E49">
        <w:rPr>
          <w:rFonts w:ascii="Arial" w:hAnsi="Arial" w:cs="Arial"/>
          <w:sz w:val="24"/>
          <w:szCs w:val="24"/>
          <w:lang w:val="bg-BG" w:eastAsia="en-US"/>
        </w:rPr>
        <w:t>/……………</w:t>
      </w:r>
    </w:p>
    <w:p w:rsidR="009223E3" w:rsidRDefault="005C6E49" w:rsidP="005C6E49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                                                </w:t>
      </w:r>
      <w:r w:rsidR="009223E3">
        <w:rPr>
          <w:rFonts w:ascii="Arial" w:hAnsi="Arial" w:cs="Arial"/>
          <w:sz w:val="24"/>
          <w:szCs w:val="24"/>
          <w:lang w:val="bg-BG" w:eastAsia="en-US"/>
        </w:rPr>
        <w:t xml:space="preserve">      </w:t>
      </w:r>
    </w:p>
    <w:p w:rsidR="005C6E49" w:rsidRDefault="009223E3" w:rsidP="005C6E49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                                                      </w:t>
      </w:r>
      <w:r w:rsidR="005C6E49" w:rsidRPr="005C6E49">
        <w:rPr>
          <w:rFonts w:ascii="Arial" w:hAnsi="Arial" w:cs="Arial"/>
          <w:sz w:val="24"/>
          <w:szCs w:val="24"/>
          <w:lang w:val="bg-BG" w:eastAsia="en-US"/>
        </w:rPr>
        <w:t>ЧЛЕНОВЕ :1. .</w:t>
      </w:r>
      <w:r w:rsidR="003679B2">
        <w:rPr>
          <w:rFonts w:ascii="Arial" w:hAnsi="Arial" w:cs="Arial"/>
          <w:sz w:val="24"/>
          <w:szCs w:val="24"/>
          <w:lang w:val="bg-BG" w:eastAsia="en-US"/>
        </w:rPr>
        <w:t>..</w:t>
      </w:r>
      <w:bookmarkStart w:id="0" w:name="_GoBack"/>
      <w:bookmarkEnd w:id="0"/>
      <w:r w:rsidR="005C6E49" w:rsidRPr="005C6E49">
        <w:rPr>
          <w:rFonts w:ascii="Arial" w:hAnsi="Arial" w:cs="Arial"/>
          <w:sz w:val="24"/>
          <w:szCs w:val="24"/>
          <w:lang w:val="bg-BG" w:eastAsia="en-US"/>
        </w:rPr>
        <w:t>………/</w:t>
      </w:r>
      <w:r w:rsidR="005C6E49" w:rsidRPr="005C6E49">
        <w:rPr>
          <w:rFonts w:ascii="Arial" w:hAnsi="Arial" w:cs="Arial"/>
          <w:b/>
          <w:sz w:val="24"/>
          <w:szCs w:val="24"/>
          <w:lang w:val="bg-BG" w:eastAsia="en-US"/>
        </w:rPr>
        <w:t>п</w:t>
      </w:r>
      <w:r w:rsidR="005C6E49" w:rsidRPr="005C6E49">
        <w:rPr>
          <w:rFonts w:ascii="Arial" w:hAnsi="Arial" w:cs="Arial"/>
          <w:sz w:val="24"/>
          <w:szCs w:val="24"/>
          <w:lang w:val="bg-BG" w:eastAsia="en-US"/>
        </w:rPr>
        <w:t>/……………</w:t>
      </w:r>
    </w:p>
    <w:p w:rsidR="005C6E49" w:rsidRPr="005C6E49" w:rsidRDefault="005C6E49" w:rsidP="005C6E49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</w:t>
      </w:r>
    </w:p>
    <w:p w:rsidR="005C6E49" w:rsidRPr="005C6E49" w:rsidRDefault="005C6E49" w:rsidP="005C6E49">
      <w:pPr>
        <w:spacing w:line="276" w:lineRule="auto"/>
        <w:ind w:left="1134" w:right="283"/>
        <w:jc w:val="both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                                                               </w:t>
      </w:r>
      <w:r w:rsidR="009223E3">
        <w:rPr>
          <w:rFonts w:ascii="Arial" w:hAnsi="Arial" w:cs="Arial"/>
          <w:sz w:val="24"/>
          <w:szCs w:val="24"/>
          <w:lang w:val="bg-BG" w:eastAsia="en-US"/>
        </w:rPr>
        <w:t xml:space="preserve">       </w:t>
      </w:r>
      <w:r>
        <w:rPr>
          <w:rFonts w:ascii="Arial" w:hAnsi="Arial" w:cs="Arial"/>
          <w:sz w:val="24"/>
          <w:szCs w:val="24"/>
          <w:lang w:val="bg-BG" w:eastAsia="en-US"/>
        </w:rPr>
        <w:t xml:space="preserve">   </w:t>
      </w:r>
      <w:r w:rsidRPr="005C6E49">
        <w:rPr>
          <w:rFonts w:ascii="Arial" w:hAnsi="Arial" w:cs="Arial"/>
          <w:sz w:val="24"/>
          <w:szCs w:val="24"/>
          <w:lang w:val="bg-BG" w:eastAsia="en-US"/>
        </w:rPr>
        <w:t>2. …………/</w:t>
      </w:r>
      <w:r w:rsidRPr="005C6E49">
        <w:rPr>
          <w:rFonts w:ascii="Arial" w:hAnsi="Arial" w:cs="Arial"/>
          <w:b/>
          <w:sz w:val="24"/>
          <w:szCs w:val="24"/>
          <w:lang w:val="bg-BG" w:eastAsia="en-US"/>
        </w:rPr>
        <w:t>п</w:t>
      </w:r>
      <w:r w:rsidRPr="005C6E49">
        <w:rPr>
          <w:rFonts w:ascii="Arial" w:hAnsi="Arial" w:cs="Arial"/>
          <w:sz w:val="24"/>
          <w:szCs w:val="24"/>
          <w:lang w:val="bg-BG" w:eastAsia="en-US"/>
        </w:rPr>
        <w:t>/…………..</w:t>
      </w:r>
    </w:p>
    <w:p w:rsidR="00CB336B" w:rsidRPr="000A6736" w:rsidRDefault="00CB336B" w:rsidP="005C6E49">
      <w:pPr>
        <w:spacing w:line="276" w:lineRule="auto"/>
        <w:ind w:left="1134" w:right="283"/>
        <w:jc w:val="both"/>
        <w:rPr>
          <w:rFonts w:ascii="Arial" w:hAnsi="Arial" w:cs="Arial"/>
          <w:sz w:val="22"/>
          <w:szCs w:val="22"/>
          <w:lang w:val="bg-BG"/>
        </w:rPr>
      </w:pPr>
    </w:p>
    <w:sectPr w:rsidR="00CB336B" w:rsidRPr="000A6736" w:rsidSect="00850E24">
      <w:footerReference w:type="default" r:id="rId8"/>
      <w:pgSz w:w="11907" w:h="16840" w:code="9"/>
      <w:pgMar w:top="709" w:right="850" w:bottom="1134" w:left="709" w:header="851" w:footer="5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3F" w:rsidRDefault="00F15A3F">
      <w:r>
        <w:separator/>
      </w:r>
    </w:p>
  </w:endnote>
  <w:endnote w:type="continuationSeparator" w:id="0">
    <w:p w:rsidR="00F15A3F" w:rsidRDefault="00F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esSP">
    <w:altName w:val="Corbel"/>
    <w:charset w:val="CC"/>
    <w:family w:val="swiss"/>
    <w:pitch w:val="variable"/>
    <w:sig w:usb0="00000201" w:usb1="0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B8" w:rsidRDefault="00EB5AB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9B2">
      <w:rPr>
        <w:noProof/>
      </w:rPr>
      <w:t>3</w:t>
    </w:r>
    <w:r>
      <w:rPr>
        <w:noProof/>
      </w:rPr>
      <w:fldChar w:fldCharType="end"/>
    </w:r>
  </w:p>
  <w:p w:rsidR="00850E24" w:rsidRPr="00850E24" w:rsidRDefault="00850E24" w:rsidP="00850E24">
    <w:pPr>
      <w:pStyle w:val="a7"/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3F" w:rsidRDefault="00F15A3F">
      <w:r>
        <w:separator/>
      </w:r>
    </w:p>
  </w:footnote>
  <w:footnote w:type="continuationSeparator" w:id="0">
    <w:p w:rsidR="00F15A3F" w:rsidRDefault="00F1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0DCE"/>
    <w:multiLevelType w:val="hybridMultilevel"/>
    <w:tmpl w:val="71B6D9FE"/>
    <w:lvl w:ilvl="0" w:tplc="70A4E174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D74555A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8CE187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4D78461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E1A78E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8B05C40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79343C1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56E5A60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556FC2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26C626F5"/>
    <w:multiLevelType w:val="hybridMultilevel"/>
    <w:tmpl w:val="78362E6A"/>
    <w:lvl w:ilvl="0" w:tplc="0D0E110C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285C031B"/>
    <w:multiLevelType w:val="hybridMultilevel"/>
    <w:tmpl w:val="B192BCA8"/>
    <w:lvl w:ilvl="0" w:tplc="6E3C5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35400A5E"/>
    <w:multiLevelType w:val="hybridMultilevel"/>
    <w:tmpl w:val="EB3CE45C"/>
    <w:lvl w:ilvl="0" w:tplc="CECE58A2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4">
    <w:nsid w:val="386B186D"/>
    <w:multiLevelType w:val="hybridMultilevel"/>
    <w:tmpl w:val="86B07072"/>
    <w:lvl w:ilvl="0" w:tplc="10F6EFC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>
    <w:nsid w:val="454F2DC8"/>
    <w:multiLevelType w:val="hybridMultilevel"/>
    <w:tmpl w:val="304C5DA2"/>
    <w:lvl w:ilvl="0" w:tplc="C80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C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EB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41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67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CB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82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4E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CA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892063"/>
    <w:multiLevelType w:val="hybridMultilevel"/>
    <w:tmpl w:val="6A9E88FA"/>
    <w:lvl w:ilvl="0" w:tplc="98B84DB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FBC7D2A"/>
    <w:multiLevelType w:val="multilevel"/>
    <w:tmpl w:val="EA30F4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0146F8"/>
    <w:multiLevelType w:val="hybridMultilevel"/>
    <w:tmpl w:val="5B10F03A"/>
    <w:lvl w:ilvl="0" w:tplc="55FC2C5E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F2"/>
    <w:rsid w:val="00001B86"/>
    <w:rsid w:val="000205F0"/>
    <w:rsid w:val="0002344D"/>
    <w:rsid w:val="00032ACD"/>
    <w:rsid w:val="00044E7C"/>
    <w:rsid w:val="00047E32"/>
    <w:rsid w:val="00053AD4"/>
    <w:rsid w:val="000759BF"/>
    <w:rsid w:val="00085913"/>
    <w:rsid w:val="00086414"/>
    <w:rsid w:val="00093355"/>
    <w:rsid w:val="000A6736"/>
    <w:rsid w:val="000B0143"/>
    <w:rsid w:val="000C0CBD"/>
    <w:rsid w:val="000E32D3"/>
    <w:rsid w:val="000E3C8B"/>
    <w:rsid w:val="000F3A47"/>
    <w:rsid w:val="000F77E2"/>
    <w:rsid w:val="00124FF7"/>
    <w:rsid w:val="00132CC8"/>
    <w:rsid w:val="00146BBE"/>
    <w:rsid w:val="00150362"/>
    <w:rsid w:val="00152458"/>
    <w:rsid w:val="00154B6B"/>
    <w:rsid w:val="001932F7"/>
    <w:rsid w:val="001A2041"/>
    <w:rsid w:val="001B54ED"/>
    <w:rsid w:val="001E1BFE"/>
    <w:rsid w:val="001E6729"/>
    <w:rsid w:val="00213BCE"/>
    <w:rsid w:val="00215411"/>
    <w:rsid w:val="00220F90"/>
    <w:rsid w:val="00224673"/>
    <w:rsid w:val="0023418F"/>
    <w:rsid w:val="00241E58"/>
    <w:rsid w:val="00251F13"/>
    <w:rsid w:val="00252C8C"/>
    <w:rsid w:val="00291ED4"/>
    <w:rsid w:val="00293999"/>
    <w:rsid w:val="002C491A"/>
    <w:rsid w:val="002C5CBD"/>
    <w:rsid w:val="002F6B37"/>
    <w:rsid w:val="00317691"/>
    <w:rsid w:val="00336459"/>
    <w:rsid w:val="00353636"/>
    <w:rsid w:val="003544F7"/>
    <w:rsid w:val="00362EBB"/>
    <w:rsid w:val="003679B2"/>
    <w:rsid w:val="00385AC9"/>
    <w:rsid w:val="003A3FA3"/>
    <w:rsid w:val="003C72D1"/>
    <w:rsid w:val="0040125F"/>
    <w:rsid w:val="004117B4"/>
    <w:rsid w:val="004474A2"/>
    <w:rsid w:val="00456F15"/>
    <w:rsid w:val="0045754F"/>
    <w:rsid w:val="00482A61"/>
    <w:rsid w:val="004A268E"/>
    <w:rsid w:val="004A6CF2"/>
    <w:rsid w:val="004B1324"/>
    <w:rsid w:val="004B3E77"/>
    <w:rsid w:val="004D2C79"/>
    <w:rsid w:val="004E21B5"/>
    <w:rsid w:val="004E3BA5"/>
    <w:rsid w:val="004F0657"/>
    <w:rsid w:val="0050625F"/>
    <w:rsid w:val="00525360"/>
    <w:rsid w:val="00531EB8"/>
    <w:rsid w:val="005464B8"/>
    <w:rsid w:val="0057341E"/>
    <w:rsid w:val="005757CC"/>
    <w:rsid w:val="00577A62"/>
    <w:rsid w:val="005A3E1E"/>
    <w:rsid w:val="005A73CE"/>
    <w:rsid w:val="005B134A"/>
    <w:rsid w:val="005C0388"/>
    <w:rsid w:val="005C6E49"/>
    <w:rsid w:val="006010E4"/>
    <w:rsid w:val="00601E8B"/>
    <w:rsid w:val="00607E2D"/>
    <w:rsid w:val="00621327"/>
    <w:rsid w:val="00634C46"/>
    <w:rsid w:val="00637DD4"/>
    <w:rsid w:val="0064793C"/>
    <w:rsid w:val="00651DE1"/>
    <w:rsid w:val="00652B45"/>
    <w:rsid w:val="00654597"/>
    <w:rsid w:val="0066487D"/>
    <w:rsid w:val="0066534A"/>
    <w:rsid w:val="00684521"/>
    <w:rsid w:val="00686A3C"/>
    <w:rsid w:val="006C2D61"/>
    <w:rsid w:val="006D707D"/>
    <w:rsid w:val="006F2B7C"/>
    <w:rsid w:val="007015AE"/>
    <w:rsid w:val="0075041B"/>
    <w:rsid w:val="00762828"/>
    <w:rsid w:val="0077428E"/>
    <w:rsid w:val="0077505E"/>
    <w:rsid w:val="00777C5F"/>
    <w:rsid w:val="00783997"/>
    <w:rsid w:val="007871E1"/>
    <w:rsid w:val="007923D9"/>
    <w:rsid w:val="007B3926"/>
    <w:rsid w:val="007B42B4"/>
    <w:rsid w:val="007B42EA"/>
    <w:rsid w:val="007E0480"/>
    <w:rsid w:val="00806E32"/>
    <w:rsid w:val="0080740C"/>
    <w:rsid w:val="008150E4"/>
    <w:rsid w:val="0082165D"/>
    <w:rsid w:val="00836B3B"/>
    <w:rsid w:val="00840EAA"/>
    <w:rsid w:val="00846718"/>
    <w:rsid w:val="00850E24"/>
    <w:rsid w:val="00853A78"/>
    <w:rsid w:val="00855C57"/>
    <w:rsid w:val="0085670D"/>
    <w:rsid w:val="00862E1D"/>
    <w:rsid w:val="008641BA"/>
    <w:rsid w:val="008643C2"/>
    <w:rsid w:val="00864462"/>
    <w:rsid w:val="00877B59"/>
    <w:rsid w:val="008948E1"/>
    <w:rsid w:val="008B18CD"/>
    <w:rsid w:val="008B5C71"/>
    <w:rsid w:val="008D0E18"/>
    <w:rsid w:val="008D403D"/>
    <w:rsid w:val="008D74AA"/>
    <w:rsid w:val="008F1CE1"/>
    <w:rsid w:val="009223E3"/>
    <w:rsid w:val="00923268"/>
    <w:rsid w:val="00930D83"/>
    <w:rsid w:val="00936B95"/>
    <w:rsid w:val="00955BE4"/>
    <w:rsid w:val="00974168"/>
    <w:rsid w:val="009822F4"/>
    <w:rsid w:val="0098288F"/>
    <w:rsid w:val="00983695"/>
    <w:rsid w:val="009A39E2"/>
    <w:rsid w:val="009D45E8"/>
    <w:rsid w:val="009D5316"/>
    <w:rsid w:val="009E0F77"/>
    <w:rsid w:val="009E3653"/>
    <w:rsid w:val="009F034E"/>
    <w:rsid w:val="009F6C42"/>
    <w:rsid w:val="00A16902"/>
    <w:rsid w:val="00A16FC3"/>
    <w:rsid w:val="00A4740E"/>
    <w:rsid w:val="00A56DA0"/>
    <w:rsid w:val="00A61D34"/>
    <w:rsid w:val="00A75CDD"/>
    <w:rsid w:val="00A76B94"/>
    <w:rsid w:val="00A85306"/>
    <w:rsid w:val="00A87C83"/>
    <w:rsid w:val="00AA1773"/>
    <w:rsid w:val="00AB5F9C"/>
    <w:rsid w:val="00AC09F5"/>
    <w:rsid w:val="00AC6856"/>
    <w:rsid w:val="00AF7C5F"/>
    <w:rsid w:val="00B1257A"/>
    <w:rsid w:val="00B93E96"/>
    <w:rsid w:val="00BC5E6B"/>
    <w:rsid w:val="00BE144C"/>
    <w:rsid w:val="00BE6ABF"/>
    <w:rsid w:val="00C0305E"/>
    <w:rsid w:val="00C4186F"/>
    <w:rsid w:val="00C475E3"/>
    <w:rsid w:val="00C52716"/>
    <w:rsid w:val="00C5460B"/>
    <w:rsid w:val="00C76113"/>
    <w:rsid w:val="00C76DE2"/>
    <w:rsid w:val="00C91A4A"/>
    <w:rsid w:val="00CB336B"/>
    <w:rsid w:val="00CC5DE8"/>
    <w:rsid w:val="00CE25DF"/>
    <w:rsid w:val="00CF2777"/>
    <w:rsid w:val="00D02D9A"/>
    <w:rsid w:val="00D1163A"/>
    <w:rsid w:val="00D1630E"/>
    <w:rsid w:val="00D17D3C"/>
    <w:rsid w:val="00D2326C"/>
    <w:rsid w:val="00D27FEF"/>
    <w:rsid w:val="00D35E97"/>
    <w:rsid w:val="00D7073E"/>
    <w:rsid w:val="00D75E9E"/>
    <w:rsid w:val="00D8604F"/>
    <w:rsid w:val="00DA7580"/>
    <w:rsid w:val="00DB068B"/>
    <w:rsid w:val="00DD7852"/>
    <w:rsid w:val="00DE5AF7"/>
    <w:rsid w:val="00DF6F9A"/>
    <w:rsid w:val="00E05942"/>
    <w:rsid w:val="00E113BF"/>
    <w:rsid w:val="00E25547"/>
    <w:rsid w:val="00E5200C"/>
    <w:rsid w:val="00E64665"/>
    <w:rsid w:val="00EB5AB8"/>
    <w:rsid w:val="00ED106B"/>
    <w:rsid w:val="00ED25C7"/>
    <w:rsid w:val="00F064D7"/>
    <w:rsid w:val="00F15A3F"/>
    <w:rsid w:val="00F237E9"/>
    <w:rsid w:val="00F25BA4"/>
    <w:rsid w:val="00F6450E"/>
    <w:rsid w:val="00F82147"/>
    <w:rsid w:val="00FA5402"/>
    <w:rsid w:val="00FD6B29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-User\Documents\Blanka%20RS-Razlog%602017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 RS-Razlog`2017.dot</Template>
  <TotalTime>167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Районен съд - Разлог</vt:lpstr>
      <vt:lpstr>Районен съд - Разлог</vt:lpstr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Районен съд - Разлог</dc:title>
  <dc:creator>Administrativen</dc:creator>
  <cp:lastModifiedBy>Silvia Cvetanova</cp:lastModifiedBy>
  <cp:revision>37</cp:revision>
  <cp:lastPrinted>2026-07-02T14:29:00Z</cp:lastPrinted>
  <dcterms:created xsi:type="dcterms:W3CDTF">2026-06-08T12:27:00Z</dcterms:created>
  <dcterms:modified xsi:type="dcterms:W3CDTF">2026-07-07T10:10:00Z</dcterms:modified>
</cp:coreProperties>
</file>